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27" w:rsidRPr="009921B4" w:rsidRDefault="00D91511" w:rsidP="005C0F27">
      <w:pPr>
        <w:tabs>
          <w:tab w:val="left" w:pos="5565"/>
        </w:tabs>
        <w:spacing w:afterLines="50" w:after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</w:t>
      </w:r>
      <w:r w:rsidR="000406A5">
        <w:rPr>
          <w:rFonts w:ascii="宋体" w:hAnsi="宋体"/>
          <w:szCs w:val="21"/>
        </w:rPr>
        <w:t>4</w:t>
      </w:r>
    </w:p>
    <w:p w:rsidR="005C0F27" w:rsidRPr="00E50E30" w:rsidRDefault="0008719A" w:rsidP="005C0F27">
      <w:pPr>
        <w:tabs>
          <w:tab w:val="left" w:pos="900"/>
        </w:tabs>
        <w:spacing w:before="480"/>
        <w:jc w:val="center"/>
        <w:rPr>
          <w:rFonts w:ascii="隶书" w:eastAsia="隶书"/>
          <w:sz w:val="72"/>
          <w:szCs w:val="72"/>
        </w:rPr>
      </w:pPr>
      <w:r w:rsidRPr="00E50E30">
        <w:rPr>
          <w:rFonts w:ascii="隶书" w:eastAsia="隶书" w:hint="eastAsia"/>
          <w:sz w:val="72"/>
          <w:szCs w:val="72"/>
        </w:rPr>
        <w:t>上海交通大学</w:t>
      </w:r>
    </w:p>
    <w:p w:rsidR="005C0F27" w:rsidRPr="00D87A1F" w:rsidRDefault="005C0F27" w:rsidP="009232F6">
      <w:pPr>
        <w:tabs>
          <w:tab w:val="left" w:pos="900"/>
        </w:tabs>
        <w:spacing w:beforeLines="50" w:before="156" w:afterLines="100" w:after="312"/>
        <w:jc w:val="center"/>
        <w:rPr>
          <w:rFonts w:ascii="黑体" w:eastAsia="黑体"/>
          <w:sz w:val="48"/>
          <w:szCs w:val="48"/>
        </w:rPr>
      </w:pPr>
      <w:r w:rsidRPr="00D87A1F">
        <w:rPr>
          <w:rFonts w:ascii="黑体" w:eastAsia="黑体" w:hint="eastAsia"/>
          <w:sz w:val="48"/>
          <w:szCs w:val="48"/>
        </w:rPr>
        <w:t>“</w:t>
      </w:r>
      <w:r w:rsidR="007603DC">
        <w:rPr>
          <w:rFonts w:ascii="黑体" w:eastAsia="黑体" w:hint="eastAsia"/>
          <w:sz w:val="48"/>
          <w:szCs w:val="48"/>
        </w:rPr>
        <w:t>暑期学校</w:t>
      </w:r>
      <w:r w:rsidRPr="00D87A1F">
        <w:rPr>
          <w:rFonts w:ascii="黑体" w:eastAsia="黑体" w:hint="eastAsia"/>
          <w:sz w:val="48"/>
          <w:szCs w:val="48"/>
        </w:rPr>
        <w:t>”</w:t>
      </w:r>
      <w:r w:rsidR="00B96531">
        <w:rPr>
          <w:rFonts w:ascii="黑体" w:eastAsia="黑体" w:hint="eastAsia"/>
          <w:sz w:val="48"/>
          <w:szCs w:val="48"/>
        </w:rPr>
        <w:t>立项</w:t>
      </w:r>
      <w:r w:rsidR="0091168C">
        <w:rPr>
          <w:rFonts w:ascii="黑体" w:eastAsia="黑体" w:hint="eastAsia"/>
          <w:sz w:val="48"/>
          <w:szCs w:val="48"/>
        </w:rPr>
        <w:t>申请书</w:t>
      </w:r>
    </w:p>
    <w:p w:rsidR="005C0F27" w:rsidRDefault="005C0F27" w:rsidP="009232F6">
      <w:pPr>
        <w:spacing w:beforeLines="50" w:before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（</w:t>
      </w:r>
      <w:r w:rsidR="007603DC">
        <w:rPr>
          <w:rFonts w:eastAsia="黑体"/>
          <w:sz w:val="36"/>
        </w:rPr>
        <w:t>201</w:t>
      </w:r>
      <w:r w:rsidR="004D165B">
        <w:rPr>
          <w:rFonts w:eastAsia="黑体"/>
          <w:sz w:val="36"/>
        </w:rPr>
        <w:t>8</w:t>
      </w:r>
      <w:r w:rsidRPr="001E58CE"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年度）</w:t>
      </w:r>
    </w:p>
    <w:p w:rsidR="00DC6368" w:rsidRDefault="00DC6368" w:rsidP="005C0F27">
      <w:pPr>
        <w:jc w:val="center"/>
        <w:rPr>
          <w:rFonts w:eastAsia="黑体"/>
          <w:sz w:val="36"/>
        </w:rPr>
      </w:pPr>
    </w:p>
    <w:p w:rsidR="005C0F27" w:rsidRDefault="005C0F27" w:rsidP="005C0F27">
      <w:pPr>
        <w:spacing w:line="300" w:lineRule="auto"/>
        <w:rPr>
          <w:sz w:val="28"/>
        </w:rPr>
      </w:pPr>
    </w:p>
    <w:p w:rsidR="005C0F27" w:rsidRDefault="005C0F27" w:rsidP="005C0F27">
      <w:pPr>
        <w:spacing w:line="360" w:lineRule="auto"/>
        <w:rPr>
          <w:sz w:val="28"/>
        </w:rPr>
      </w:pPr>
    </w:p>
    <w:p w:rsidR="009B4CB9" w:rsidRPr="00904B2E" w:rsidRDefault="009B4CB9" w:rsidP="009B4CB9">
      <w:pPr>
        <w:tabs>
          <w:tab w:val="left" w:pos="900"/>
        </w:tabs>
        <w:spacing w:line="480" w:lineRule="auto"/>
        <w:ind w:firstLine="1157"/>
        <w:rPr>
          <w:rFonts w:eastAsia="黑体"/>
          <w:b/>
          <w:sz w:val="28"/>
        </w:rPr>
      </w:pPr>
      <w:r w:rsidRPr="00904B2E">
        <w:rPr>
          <w:rFonts w:ascii="黑体" w:eastAsia="黑体" w:hint="eastAsia"/>
          <w:b/>
          <w:sz w:val="28"/>
        </w:rPr>
        <w:t>项 目 名 称 ：</w:t>
      </w:r>
      <w:bookmarkStart w:id="0" w:name="ProjectName"/>
      <w:bookmarkEnd w:id="0"/>
      <w:r w:rsidR="009921B4">
        <w:rPr>
          <w:rFonts w:ascii="黑体" w:eastAsia="黑体" w:hint="eastAsia"/>
          <w:b/>
          <w:sz w:val="28"/>
        </w:rPr>
        <w:t xml:space="preserve">  </w:t>
      </w:r>
      <w:r w:rsidR="009921B4" w:rsidRPr="009921B4">
        <w:rPr>
          <w:rFonts w:ascii="宋体" w:hAnsi="宋体" w:hint="eastAsia"/>
          <w:sz w:val="28"/>
          <w:u w:val="single"/>
        </w:rPr>
        <w:t xml:space="preserve">                       </w:t>
      </w:r>
    </w:p>
    <w:p w:rsidR="009B4CB9" w:rsidRPr="00904B2E" w:rsidRDefault="00994E45" w:rsidP="009B4CB9">
      <w:pPr>
        <w:tabs>
          <w:tab w:val="left" w:pos="900"/>
        </w:tabs>
        <w:ind w:firstLine="1157"/>
        <w:rPr>
          <w:rFonts w:eastAsia="黑体"/>
          <w:b/>
          <w:sz w:val="28"/>
        </w:rPr>
      </w:pPr>
      <w:r w:rsidRPr="00904B2E">
        <w:rPr>
          <w:rFonts w:ascii="黑体" w:eastAsia="黑体" w:hint="eastAsia"/>
          <w:b/>
          <w:sz w:val="28"/>
        </w:rPr>
        <w:t>依</w:t>
      </w:r>
      <w:r w:rsidR="004D3929" w:rsidRPr="00904B2E">
        <w:rPr>
          <w:rFonts w:ascii="黑体" w:eastAsia="黑体" w:hint="eastAsia"/>
          <w:b/>
          <w:sz w:val="28"/>
        </w:rPr>
        <w:t xml:space="preserve"> </w:t>
      </w:r>
      <w:r w:rsidRPr="00904B2E">
        <w:rPr>
          <w:rFonts w:ascii="黑体" w:eastAsia="黑体" w:hint="eastAsia"/>
          <w:b/>
          <w:sz w:val="28"/>
        </w:rPr>
        <w:t>托</w:t>
      </w:r>
      <w:r w:rsidR="004D3929" w:rsidRPr="00904B2E">
        <w:rPr>
          <w:rFonts w:ascii="黑体" w:eastAsia="黑体" w:hint="eastAsia"/>
          <w:b/>
          <w:sz w:val="28"/>
        </w:rPr>
        <w:t xml:space="preserve"> </w:t>
      </w:r>
      <w:r w:rsidR="009B4CB9" w:rsidRPr="00904B2E">
        <w:rPr>
          <w:rFonts w:ascii="黑体" w:eastAsia="黑体" w:hint="eastAsia"/>
          <w:b/>
          <w:sz w:val="28"/>
        </w:rPr>
        <w:t>单 位 ：</w:t>
      </w:r>
      <w:bookmarkStart w:id="1" w:name="ProjectDepartment"/>
      <w:bookmarkEnd w:id="1"/>
      <w:r w:rsidR="00C61465">
        <w:rPr>
          <w:rFonts w:ascii="黑体" w:eastAsia="黑体" w:hint="eastAsia"/>
          <w:b/>
          <w:sz w:val="28"/>
        </w:rPr>
        <w:t xml:space="preserve"> </w:t>
      </w:r>
      <w:r w:rsidR="009921B4">
        <w:rPr>
          <w:rFonts w:ascii="黑体" w:eastAsia="黑体" w:hint="eastAsia"/>
          <w:b/>
          <w:sz w:val="28"/>
        </w:rPr>
        <w:t xml:space="preserve"> </w:t>
      </w:r>
      <w:r w:rsidR="009921B4" w:rsidRPr="009921B4">
        <w:rPr>
          <w:rFonts w:ascii="宋体" w:hAnsi="宋体" w:hint="eastAsia"/>
          <w:sz w:val="28"/>
          <w:u w:val="single"/>
        </w:rPr>
        <w:t xml:space="preserve">                       </w:t>
      </w:r>
    </w:p>
    <w:p w:rsidR="009B4CB9" w:rsidRPr="00904B2E" w:rsidRDefault="009B4CB9" w:rsidP="009B4CB9">
      <w:pPr>
        <w:spacing w:line="480" w:lineRule="auto"/>
        <w:ind w:firstLine="1157"/>
        <w:rPr>
          <w:rFonts w:eastAsia="黑体"/>
          <w:b/>
          <w:sz w:val="28"/>
        </w:rPr>
      </w:pPr>
      <w:r w:rsidRPr="00904B2E">
        <w:rPr>
          <w:rFonts w:ascii="黑体" w:eastAsia="黑体" w:hint="eastAsia"/>
          <w:b/>
          <w:spacing w:val="20"/>
          <w:sz w:val="28"/>
        </w:rPr>
        <w:t>项目负责人</w:t>
      </w:r>
      <w:r w:rsidRPr="00904B2E">
        <w:rPr>
          <w:rFonts w:ascii="黑体" w:eastAsia="黑体" w:hint="eastAsia"/>
          <w:b/>
          <w:sz w:val="18"/>
        </w:rPr>
        <w:t xml:space="preserve"> </w:t>
      </w:r>
      <w:r w:rsidRPr="00904B2E">
        <w:rPr>
          <w:rFonts w:ascii="黑体" w:eastAsia="黑体" w:hint="eastAsia"/>
          <w:b/>
          <w:sz w:val="28"/>
        </w:rPr>
        <w:t>：</w:t>
      </w:r>
      <w:bookmarkStart w:id="2" w:name="ProjectLeader"/>
      <w:bookmarkEnd w:id="2"/>
      <w:r w:rsidR="00C61465">
        <w:rPr>
          <w:rFonts w:ascii="黑体" w:eastAsia="黑体" w:hint="eastAsia"/>
          <w:b/>
          <w:sz w:val="28"/>
        </w:rPr>
        <w:t xml:space="preserve"> </w:t>
      </w:r>
      <w:r w:rsidR="009921B4">
        <w:rPr>
          <w:rFonts w:ascii="黑体" w:eastAsia="黑体" w:hint="eastAsia"/>
          <w:b/>
          <w:sz w:val="28"/>
        </w:rPr>
        <w:t xml:space="preserve"> </w:t>
      </w:r>
      <w:r w:rsidR="009921B4" w:rsidRPr="009921B4">
        <w:rPr>
          <w:rFonts w:ascii="宋体" w:hAnsi="宋体" w:hint="eastAsia"/>
          <w:sz w:val="28"/>
          <w:u w:val="single"/>
        </w:rPr>
        <w:t xml:space="preserve">                       </w:t>
      </w:r>
    </w:p>
    <w:p w:rsidR="009B4CB9" w:rsidRPr="00904B2E" w:rsidRDefault="009B4CB9" w:rsidP="00904B2E">
      <w:pPr>
        <w:spacing w:line="480" w:lineRule="auto"/>
        <w:ind w:firstLineChars="412" w:firstLine="1158"/>
        <w:rPr>
          <w:rFonts w:eastAsia="黑体"/>
          <w:b/>
          <w:sz w:val="28"/>
        </w:rPr>
      </w:pPr>
      <w:r w:rsidRPr="00904B2E">
        <w:rPr>
          <w:rFonts w:ascii="黑体" w:eastAsia="黑体" w:hint="eastAsia"/>
          <w:b/>
          <w:sz w:val="28"/>
        </w:rPr>
        <w:t>（签</w:t>
      </w:r>
      <w:r w:rsidR="00F54F04" w:rsidRPr="00904B2E">
        <w:rPr>
          <w:rFonts w:ascii="黑体" w:eastAsia="黑体" w:hint="eastAsia"/>
          <w:b/>
          <w:sz w:val="28"/>
        </w:rPr>
        <w:t xml:space="preserve"> </w:t>
      </w:r>
      <w:r w:rsidRPr="00904B2E">
        <w:rPr>
          <w:rFonts w:ascii="黑体" w:eastAsia="黑体" w:hint="eastAsia"/>
          <w:b/>
          <w:sz w:val="28"/>
        </w:rPr>
        <w:t xml:space="preserve">  名） ：</w:t>
      </w:r>
      <w:r w:rsidR="009921B4">
        <w:rPr>
          <w:rFonts w:ascii="黑体" w:eastAsia="黑体" w:hint="eastAsia"/>
          <w:b/>
          <w:sz w:val="28"/>
        </w:rPr>
        <w:t xml:space="preserve">  </w:t>
      </w:r>
      <w:r w:rsidR="009921B4" w:rsidRPr="009921B4">
        <w:rPr>
          <w:rFonts w:ascii="宋体" w:hAnsi="宋体" w:hint="eastAsia"/>
          <w:sz w:val="28"/>
          <w:u w:val="single"/>
        </w:rPr>
        <w:t xml:space="preserve">                       </w:t>
      </w:r>
    </w:p>
    <w:p w:rsidR="009B4CB9" w:rsidRPr="00904B2E" w:rsidRDefault="009B4CB9" w:rsidP="00F876CD">
      <w:pPr>
        <w:tabs>
          <w:tab w:val="left" w:pos="0"/>
        </w:tabs>
        <w:spacing w:line="480" w:lineRule="auto"/>
        <w:ind w:firstLine="1157"/>
        <w:rPr>
          <w:rFonts w:eastAsia="黑体"/>
          <w:b/>
          <w:sz w:val="28"/>
        </w:rPr>
      </w:pPr>
      <w:r w:rsidRPr="00904B2E">
        <w:rPr>
          <w:rFonts w:ascii="黑体" w:eastAsia="黑体" w:hint="eastAsia"/>
          <w:b/>
          <w:spacing w:val="20"/>
          <w:sz w:val="28"/>
        </w:rPr>
        <w:t>项目</w:t>
      </w:r>
      <w:r w:rsidR="00FF4C06" w:rsidRPr="00904B2E">
        <w:rPr>
          <w:rFonts w:ascii="黑体" w:eastAsia="黑体" w:hint="eastAsia"/>
          <w:b/>
          <w:spacing w:val="20"/>
          <w:sz w:val="28"/>
        </w:rPr>
        <w:t>联系</w:t>
      </w:r>
      <w:r w:rsidR="00FF4C06" w:rsidRPr="00904B2E">
        <w:rPr>
          <w:rFonts w:ascii="黑体" w:eastAsia="黑体" w:hint="eastAsia"/>
          <w:b/>
          <w:spacing w:val="74"/>
          <w:sz w:val="28"/>
        </w:rPr>
        <w:t>人</w:t>
      </w:r>
      <w:r w:rsidR="00F876CD" w:rsidRPr="00904B2E">
        <w:rPr>
          <w:rFonts w:ascii="黑体" w:eastAsia="黑体" w:hint="eastAsia"/>
          <w:b/>
          <w:sz w:val="28"/>
        </w:rPr>
        <w:t>：</w:t>
      </w:r>
      <w:bookmarkStart w:id="3" w:name="ProjectContact"/>
      <w:bookmarkEnd w:id="3"/>
      <w:r w:rsidR="007E5C6F" w:rsidRPr="00904B2E">
        <w:rPr>
          <w:rFonts w:eastAsia="黑体"/>
          <w:b/>
          <w:sz w:val="28"/>
        </w:rPr>
        <w:t xml:space="preserve"> </w:t>
      </w:r>
      <w:r w:rsidR="009921B4">
        <w:rPr>
          <w:rFonts w:eastAsia="黑体" w:hint="eastAsia"/>
          <w:b/>
          <w:sz w:val="28"/>
        </w:rPr>
        <w:t xml:space="preserve"> </w:t>
      </w:r>
      <w:r w:rsidR="009921B4" w:rsidRPr="009921B4">
        <w:rPr>
          <w:rFonts w:ascii="宋体" w:hAnsi="宋体" w:hint="eastAsia"/>
          <w:sz w:val="28"/>
          <w:u w:val="single"/>
        </w:rPr>
        <w:t xml:space="preserve">                       </w:t>
      </w:r>
    </w:p>
    <w:p w:rsidR="009B4CB9" w:rsidRPr="00904B2E" w:rsidRDefault="009B4CB9" w:rsidP="009B4CB9">
      <w:pPr>
        <w:rPr>
          <w:rFonts w:eastAsia="黑体"/>
          <w:b/>
          <w:sz w:val="28"/>
        </w:rPr>
      </w:pPr>
      <w:r w:rsidRPr="00904B2E">
        <w:rPr>
          <w:rFonts w:ascii="黑体" w:eastAsia="黑体" w:hint="eastAsia"/>
          <w:b/>
          <w:sz w:val="28"/>
        </w:rPr>
        <w:t xml:space="preserve">        </w:t>
      </w:r>
      <w:r w:rsidRPr="00904B2E">
        <w:rPr>
          <w:rFonts w:ascii="黑体" w:eastAsia="黑体" w:hint="eastAsia"/>
          <w:b/>
          <w:spacing w:val="74"/>
          <w:sz w:val="28"/>
        </w:rPr>
        <w:t>联系方式</w:t>
      </w:r>
      <w:r w:rsidR="00F876CD" w:rsidRPr="00904B2E">
        <w:rPr>
          <w:rFonts w:ascii="黑体" w:eastAsia="黑体" w:hint="eastAsia"/>
          <w:b/>
          <w:sz w:val="28"/>
        </w:rPr>
        <w:t>：</w:t>
      </w:r>
      <w:bookmarkStart w:id="4" w:name="ContactPhone"/>
      <w:bookmarkEnd w:id="4"/>
      <w:r w:rsidR="009921B4">
        <w:rPr>
          <w:rFonts w:ascii="黑体" w:eastAsia="黑体" w:hint="eastAsia"/>
          <w:b/>
          <w:sz w:val="28"/>
        </w:rPr>
        <w:t xml:space="preserve">  </w:t>
      </w:r>
      <w:r w:rsidR="009921B4" w:rsidRPr="009921B4">
        <w:rPr>
          <w:rFonts w:ascii="宋体" w:hAnsi="宋体" w:hint="eastAsia"/>
          <w:sz w:val="28"/>
          <w:u w:val="single"/>
        </w:rPr>
        <w:t xml:space="preserve">                       </w:t>
      </w:r>
    </w:p>
    <w:p w:rsidR="009B4CB9" w:rsidRPr="00904B2E" w:rsidRDefault="009B4CB9" w:rsidP="009B4CB9">
      <w:pPr>
        <w:rPr>
          <w:rFonts w:eastAsia="黑体"/>
          <w:b/>
          <w:sz w:val="28"/>
        </w:rPr>
      </w:pPr>
      <w:r w:rsidRPr="00904B2E">
        <w:rPr>
          <w:rFonts w:eastAsia="黑体" w:hint="eastAsia"/>
          <w:b/>
          <w:sz w:val="28"/>
        </w:rPr>
        <w:t xml:space="preserve">                     </w:t>
      </w:r>
      <w:r w:rsidR="00234339" w:rsidRPr="00904B2E">
        <w:rPr>
          <w:rFonts w:eastAsia="黑体" w:hint="eastAsia"/>
          <w:b/>
          <w:sz w:val="28"/>
        </w:rPr>
        <w:t xml:space="preserve"> </w:t>
      </w:r>
      <w:bookmarkStart w:id="5" w:name="ContactEmail"/>
      <w:bookmarkEnd w:id="5"/>
    </w:p>
    <w:p w:rsidR="005C0F27" w:rsidRDefault="005C0F27" w:rsidP="005C0F27">
      <w:pPr>
        <w:spacing w:line="360" w:lineRule="auto"/>
        <w:rPr>
          <w:rFonts w:eastAsia="楷体_GB2312"/>
          <w:sz w:val="28"/>
        </w:rPr>
      </w:pPr>
    </w:p>
    <w:p w:rsidR="005C0F27" w:rsidRDefault="005C0F27" w:rsidP="005C0F27">
      <w:pPr>
        <w:spacing w:line="360" w:lineRule="auto"/>
        <w:rPr>
          <w:rFonts w:eastAsia="楷体_GB2312"/>
          <w:sz w:val="11"/>
        </w:rPr>
      </w:pPr>
    </w:p>
    <w:p w:rsidR="006A7367" w:rsidRDefault="006A7367" w:rsidP="006A7367">
      <w:pPr>
        <w:spacing w:beforeLines="50" w:before="156" w:afterLines="50" w:after="156"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教务处</w:t>
      </w:r>
      <w:bookmarkStart w:id="6" w:name="ProjectDate"/>
      <w:bookmarkEnd w:id="6"/>
    </w:p>
    <w:p w:rsidR="005C0F27" w:rsidRPr="0010040E" w:rsidRDefault="00C61465" w:rsidP="006A7367">
      <w:pPr>
        <w:spacing w:beforeLines="50" w:before="156" w:afterLines="50" w:after="156"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二〇一</w:t>
      </w:r>
      <w:r w:rsidR="00C62867">
        <w:rPr>
          <w:rFonts w:eastAsia="黑体" w:hint="eastAsia"/>
          <w:sz w:val="32"/>
        </w:rPr>
        <w:t>八</w:t>
      </w:r>
      <w:bookmarkStart w:id="7" w:name="_GoBack"/>
      <w:bookmarkEnd w:id="7"/>
      <w:r>
        <w:rPr>
          <w:rFonts w:eastAsia="黑体" w:hint="eastAsia"/>
          <w:sz w:val="32"/>
        </w:rPr>
        <w:t>年</w:t>
      </w:r>
      <w:r w:rsidR="009921B4">
        <w:rPr>
          <w:rFonts w:eastAsia="黑体" w:hint="eastAsia"/>
          <w:sz w:val="32"/>
        </w:rPr>
        <w:t>十一</w:t>
      </w:r>
      <w:r>
        <w:rPr>
          <w:rFonts w:eastAsia="黑体" w:hint="eastAsia"/>
          <w:sz w:val="32"/>
        </w:rPr>
        <w:t>月</w:t>
      </w:r>
    </w:p>
    <w:p w:rsidR="007A6954" w:rsidRDefault="005C0F27" w:rsidP="005C0F27">
      <w:r>
        <w:rPr>
          <w:b/>
          <w:bCs/>
          <w:sz w:val="24"/>
        </w:rPr>
        <w:br w:type="page"/>
      </w:r>
      <w:r w:rsidR="006A7367">
        <w:rPr>
          <w:rFonts w:hint="eastAsia"/>
          <w:b/>
          <w:bCs/>
          <w:sz w:val="24"/>
        </w:rPr>
        <w:lastRenderedPageBreak/>
        <w:t>一、项目简介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3"/>
      </w:tblGrid>
      <w:tr w:rsidR="007A6954" w:rsidTr="00F2434B">
        <w:trPr>
          <w:trHeight w:val="9600"/>
        </w:trPr>
        <w:tc>
          <w:tcPr>
            <w:tcW w:w="8719" w:type="dxa"/>
            <w:shd w:val="clear" w:color="auto" w:fill="auto"/>
          </w:tcPr>
          <w:p w:rsidR="001B652A" w:rsidRPr="0091168C" w:rsidRDefault="0091168C" w:rsidP="00F2434B">
            <w:pPr>
              <w:divId w:val="1446072455"/>
              <w:rPr>
                <w:rFonts w:ascii="仿宋" w:eastAsia="仿宋" w:hAnsi="仿宋"/>
              </w:rPr>
            </w:pPr>
            <w:bookmarkStart w:id="8" w:name="c_1301"/>
            <w:bookmarkEnd w:id="8"/>
            <w:r>
              <w:rPr>
                <w:rFonts w:ascii="仿宋" w:eastAsia="仿宋" w:hAnsi="仿宋" w:hint="eastAsia"/>
              </w:rPr>
              <w:t>（</w:t>
            </w:r>
            <w:r w:rsidRPr="0091168C">
              <w:rPr>
                <w:rFonts w:ascii="仿宋" w:eastAsia="仿宋" w:hAnsi="仿宋" w:hint="eastAsia"/>
              </w:rPr>
              <w:t>含项目</w:t>
            </w:r>
            <w:r>
              <w:rPr>
                <w:rFonts w:ascii="仿宋" w:eastAsia="仿宋" w:hAnsi="仿宋" w:hint="eastAsia"/>
              </w:rPr>
              <w:t>背景与意义、</w:t>
            </w:r>
            <w:r w:rsidRPr="0091168C">
              <w:rPr>
                <w:rFonts w:ascii="仿宋" w:eastAsia="仿宋" w:hAnsi="仿宋" w:hint="eastAsia"/>
              </w:rPr>
              <w:t>定位</w:t>
            </w:r>
            <w:r>
              <w:rPr>
                <w:rFonts w:ascii="仿宋" w:eastAsia="仿宋" w:hAnsi="仿宋" w:hint="eastAsia"/>
              </w:rPr>
              <w:t>与目标</w:t>
            </w:r>
            <w:r w:rsidRPr="0091168C">
              <w:rPr>
                <w:rFonts w:ascii="仿宋" w:eastAsia="仿宋" w:hAnsi="仿宋" w:hint="eastAsia"/>
              </w:rPr>
              <w:t>、面向对象、具体安排</w:t>
            </w:r>
            <w:r>
              <w:rPr>
                <w:rFonts w:ascii="仿宋" w:eastAsia="仿宋" w:hAnsi="仿宋" w:hint="eastAsia"/>
              </w:rPr>
              <w:t>等）</w:t>
            </w:r>
          </w:p>
        </w:tc>
      </w:tr>
    </w:tbl>
    <w:p w:rsidR="007A6954" w:rsidRDefault="007A6954" w:rsidP="005C0F27">
      <w:pPr>
        <w:rPr>
          <w:b/>
          <w:sz w:val="24"/>
        </w:rPr>
      </w:pPr>
    </w:p>
    <w:p w:rsidR="00F2434B" w:rsidRDefault="00F2434B" w:rsidP="005C0F27">
      <w:pPr>
        <w:rPr>
          <w:b/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项目规模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F2434B" w:rsidRPr="00FE3054" w:rsidTr="00FE3054">
        <w:trPr>
          <w:trHeight w:val="2938"/>
        </w:trPr>
        <w:tc>
          <w:tcPr>
            <w:tcW w:w="8719" w:type="dxa"/>
            <w:shd w:val="clear" w:color="auto" w:fill="auto"/>
          </w:tcPr>
          <w:p w:rsidR="00F2434B" w:rsidRPr="00FE3054" w:rsidRDefault="00F2434B" w:rsidP="00F2434B">
            <w:pPr>
              <w:rPr>
                <w:rFonts w:ascii="仿宋" w:eastAsia="仿宋" w:hAnsi="仿宋"/>
              </w:rPr>
            </w:pPr>
            <w:r w:rsidRPr="00FE3054">
              <w:rPr>
                <w:rFonts w:ascii="仿宋" w:eastAsia="仿宋" w:hAnsi="仿宋" w:hint="eastAsia"/>
              </w:rPr>
              <w:t>（具体参与群体及其规模，注明校内本科生、校外本科生、以及留学生参与人数）</w:t>
            </w:r>
          </w:p>
          <w:p w:rsidR="00F2434B" w:rsidRPr="00FE3054" w:rsidRDefault="00F2434B" w:rsidP="00F2434B">
            <w:pPr>
              <w:rPr>
                <w:rFonts w:ascii="仿宋" w:eastAsia="仿宋" w:hAnsi="仿宋"/>
              </w:rPr>
            </w:pPr>
          </w:p>
        </w:tc>
      </w:tr>
    </w:tbl>
    <w:p w:rsidR="00F2434B" w:rsidRPr="00F2434B" w:rsidRDefault="00F2434B" w:rsidP="005C0F27">
      <w:pPr>
        <w:rPr>
          <w:b/>
          <w:sz w:val="24"/>
        </w:rPr>
      </w:pPr>
    </w:p>
    <w:p w:rsidR="00D87A1F" w:rsidRPr="00D87A1F" w:rsidRDefault="00F2434B" w:rsidP="005C0F27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三</w:t>
      </w:r>
      <w:r w:rsidR="007A6954" w:rsidRPr="007A6954">
        <w:rPr>
          <w:rFonts w:hint="eastAsia"/>
          <w:b/>
          <w:sz w:val="24"/>
        </w:rPr>
        <w:t>、</w:t>
      </w:r>
      <w:r w:rsidR="006A7367">
        <w:rPr>
          <w:rFonts w:hint="eastAsia"/>
          <w:b/>
          <w:sz w:val="24"/>
        </w:rPr>
        <w:t xml:space="preserve"> </w:t>
      </w:r>
      <w:r w:rsidR="006A7367">
        <w:rPr>
          <w:rFonts w:hint="eastAsia"/>
          <w:b/>
          <w:sz w:val="24"/>
        </w:rPr>
        <w:t>项目内容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3"/>
      </w:tblGrid>
      <w:tr w:rsidR="007A6954" w:rsidTr="00F2434B">
        <w:trPr>
          <w:trHeight w:val="6481"/>
        </w:trPr>
        <w:tc>
          <w:tcPr>
            <w:tcW w:w="8719" w:type="dxa"/>
            <w:shd w:val="clear" w:color="auto" w:fill="auto"/>
          </w:tcPr>
          <w:p w:rsidR="002A0B2D" w:rsidRPr="0091168C" w:rsidRDefault="0091168C" w:rsidP="007E5C6F">
            <w:pPr>
              <w:divId w:val="1138179874"/>
              <w:rPr>
                <w:rFonts w:ascii="仿宋" w:eastAsia="仿宋" w:hAnsi="仿宋"/>
              </w:rPr>
            </w:pPr>
            <w:bookmarkStart w:id="9" w:name="c_1302"/>
            <w:bookmarkEnd w:id="9"/>
            <w:r w:rsidRPr="0091168C">
              <w:rPr>
                <w:rFonts w:ascii="仿宋" w:eastAsia="仿宋" w:hAnsi="仿宋" w:hint="eastAsia"/>
              </w:rPr>
              <w:t>（含具体课程及</w:t>
            </w:r>
            <w:r>
              <w:rPr>
                <w:rFonts w:ascii="仿宋" w:eastAsia="仿宋" w:hAnsi="仿宋" w:hint="eastAsia"/>
              </w:rPr>
              <w:t>详细</w:t>
            </w:r>
            <w:r w:rsidRPr="0091168C">
              <w:rPr>
                <w:rFonts w:ascii="仿宋" w:eastAsia="仿宋" w:hAnsi="仿宋" w:hint="eastAsia"/>
              </w:rPr>
              <w:t>活动安排等）</w:t>
            </w:r>
          </w:p>
        </w:tc>
      </w:tr>
    </w:tbl>
    <w:p w:rsidR="00F2434B" w:rsidRDefault="00F2434B" w:rsidP="005C0F27">
      <w:pPr>
        <w:rPr>
          <w:b/>
          <w:sz w:val="24"/>
        </w:rPr>
      </w:pPr>
    </w:p>
    <w:p w:rsidR="007A6954" w:rsidRPr="007A6954" w:rsidRDefault="00F2434B" w:rsidP="005C0F27">
      <w:pPr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7A6954" w:rsidRPr="007A6954">
        <w:rPr>
          <w:rFonts w:hint="eastAsia"/>
          <w:b/>
          <w:sz w:val="24"/>
        </w:rPr>
        <w:t>、</w:t>
      </w:r>
      <w:r w:rsidR="006A7367">
        <w:rPr>
          <w:rFonts w:hint="eastAsia"/>
          <w:b/>
          <w:sz w:val="24"/>
        </w:rPr>
        <w:t>项目</w:t>
      </w:r>
      <w:r w:rsidR="007A6954" w:rsidRPr="007A6954">
        <w:rPr>
          <w:rFonts w:hint="eastAsia"/>
          <w:b/>
          <w:sz w:val="24"/>
        </w:rPr>
        <w:t>预期成果及成效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3"/>
      </w:tblGrid>
      <w:tr w:rsidR="007A6954" w:rsidTr="00F2434B">
        <w:trPr>
          <w:trHeight w:val="6159"/>
        </w:trPr>
        <w:tc>
          <w:tcPr>
            <w:tcW w:w="8719" w:type="dxa"/>
            <w:shd w:val="clear" w:color="auto" w:fill="auto"/>
          </w:tcPr>
          <w:p w:rsidR="007A6954" w:rsidRPr="00626D3D" w:rsidRDefault="007A6954" w:rsidP="007E5C6F">
            <w:pPr>
              <w:divId w:val="1585457539"/>
              <w:rPr>
                <w:rFonts w:ascii="宋体" w:hAnsi="宋体"/>
              </w:rPr>
            </w:pPr>
            <w:bookmarkStart w:id="10" w:name="c_1303"/>
            <w:bookmarkEnd w:id="10"/>
          </w:p>
        </w:tc>
      </w:tr>
    </w:tbl>
    <w:p w:rsidR="00ED62D4" w:rsidRDefault="00ED62D4" w:rsidP="00ED62D4">
      <w:pPr>
        <w:rPr>
          <w:rFonts w:ascii="宋体" w:hAnsi="宋体"/>
          <w:sz w:val="24"/>
        </w:rPr>
      </w:pPr>
      <w:bookmarkStart w:id="11" w:name="c_1304"/>
      <w:bookmarkEnd w:id="11"/>
      <w:r>
        <w:rPr>
          <w:rFonts w:ascii="宋体" w:hAnsi="宋体" w:hint="eastAsia"/>
          <w:sz w:val="24"/>
        </w:rPr>
        <w:t>注：请在项目结束后提交项目总结报告、照片等资料</w:t>
      </w:r>
    </w:p>
    <w:p w:rsidR="000F12F5" w:rsidRPr="004B38E7" w:rsidRDefault="000F12F5" w:rsidP="00ED62D4">
      <w:pPr>
        <w:rPr>
          <w:rFonts w:ascii="宋体" w:hAnsi="宋体"/>
          <w:sz w:val="24"/>
        </w:rPr>
        <w:sectPr w:rsidR="000F12F5" w:rsidRPr="004B38E7" w:rsidSect="00EE44F2">
          <w:footerReference w:type="even" r:id="rId6"/>
          <w:type w:val="oddPage"/>
          <w:pgSz w:w="11906" w:h="16838" w:code="9"/>
          <w:pgMar w:top="1418" w:right="1418" w:bottom="1418" w:left="1985" w:header="851" w:footer="992" w:gutter="0"/>
          <w:pgNumType w:start="0"/>
          <w:cols w:space="425"/>
          <w:titlePg/>
          <w:docGrid w:type="linesAndChars" w:linePitch="312"/>
        </w:sectPr>
      </w:pPr>
    </w:p>
    <w:p w:rsidR="00F2434B" w:rsidRDefault="00F2434B" w:rsidP="00932BD4">
      <w:pPr>
        <w:rPr>
          <w:rFonts w:ascii="宋体" w:hAnsi="宋体"/>
          <w:b/>
          <w:sz w:val="24"/>
        </w:rPr>
      </w:pPr>
    </w:p>
    <w:p w:rsidR="000F12F5" w:rsidRDefault="00932BD4" w:rsidP="00932BD4">
      <w:pPr>
        <w:rPr>
          <w:rFonts w:ascii="黑体" w:eastAsia="黑体"/>
          <w:szCs w:val="21"/>
        </w:rPr>
      </w:pPr>
      <w:r w:rsidRPr="00932BD4">
        <w:rPr>
          <w:rFonts w:ascii="宋体" w:hAnsi="宋体" w:hint="eastAsia"/>
          <w:b/>
          <w:sz w:val="24"/>
        </w:rPr>
        <w:t>五、项目经费投入及使用计划</w:t>
      </w:r>
      <w:r>
        <w:rPr>
          <w:rFonts w:ascii="宋体" w:hAnsi="宋体" w:hint="eastAsia"/>
          <w:b/>
          <w:sz w:val="24"/>
        </w:rPr>
        <w:t>（</w:t>
      </w:r>
      <w:r w:rsidRPr="00894DD9">
        <w:rPr>
          <w:rFonts w:ascii="黑体" w:eastAsia="黑体" w:hint="eastAsia"/>
          <w:szCs w:val="21"/>
        </w:rPr>
        <w:t>单位：万元</w:t>
      </w:r>
      <w:r w:rsidR="002A0359">
        <w:rPr>
          <w:rFonts w:ascii="黑体" w:eastAsia="黑体" w:hint="eastAsia"/>
          <w:szCs w:val="21"/>
        </w:rPr>
        <w:t>，请保留小数点后两位</w:t>
      </w:r>
      <w:r>
        <w:rPr>
          <w:rFonts w:ascii="黑体" w:eastAsia="黑体" w:hint="eastAsia"/>
          <w:szCs w:val="21"/>
        </w:rPr>
        <w:t>）</w:t>
      </w:r>
    </w:p>
    <w:p w:rsidR="00C61465" w:rsidRDefault="00C61465" w:rsidP="00C61465">
      <w:bookmarkStart w:id="12" w:name="ProjectInputPlanTable"/>
      <w:bookmarkStart w:id="13" w:name="FundInvestPlan"/>
      <w:bookmarkStart w:id="14" w:name="SubProjectName"/>
      <w:bookmarkEnd w:id="12"/>
      <w:bookmarkEnd w:id="13"/>
      <w:bookmarkEnd w:id="14"/>
    </w:p>
    <w:tbl>
      <w:tblPr>
        <w:tblW w:w="13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2498"/>
        <w:gridCol w:w="8726"/>
      </w:tblGrid>
      <w:tr w:rsidR="00CA5653" w:rsidTr="00F2434B">
        <w:trPr>
          <w:trHeight w:val="1076"/>
        </w:trPr>
        <w:tc>
          <w:tcPr>
            <w:tcW w:w="2773" w:type="dxa"/>
            <w:shd w:val="clear" w:color="auto" w:fill="auto"/>
            <w:vAlign w:val="center"/>
          </w:tcPr>
          <w:p w:rsidR="00CA5653" w:rsidRPr="00D74BCA" w:rsidRDefault="00CA5653" w:rsidP="00F35774">
            <w:pPr>
              <w:jc w:val="center"/>
              <w:rPr>
                <w:rFonts w:ascii="宋体" w:hAnsi="宋体"/>
                <w:sz w:val="24"/>
              </w:rPr>
            </w:pPr>
            <w:r w:rsidRPr="00D74BCA">
              <w:rPr>
                <w:rFonts w:ascii="宋体" w:hAnsi="宋体" w:hint="eastAsia"/>
                <w:sz w:val="24"/>
              </w:rPr>
              <w:t>支出类别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A5653" w:rsidRPr="00D74BCA" w:rsidRDefault="00CA5653" w:rsidP="00F35774">
            <w:pPr>
              <w:jc w:val="center"/>
              <w:rPr>
                <w:rFonts w:ascii="宋体" w:hAnsi="宋体"/>
                <w:sz w:val="24"/>
              </w:rPr>
            </w:pPr>
            <w:bookmarkStart w:id="15" w:name="SubProjectDisbursement"/>
            <w:bookmarkEnd w:id="15"/>
            <w:r w:rsidRPr="00D74BCA">
              <w:rPr>
                <w:rFonts w:ascii="宋体" w:hAnsi="宋体" w:hint="eastAsia"/>
                <w:sz w:val="24"/>
              </w:rPr>
              <w:t>经 费</w:t>
            </w:r>
          </w:p>
          <w:p w:rsidR="00CA5653" w:rsidRPr="00D74BCA" w:rsidRDefault="00CA5653" w:rsidP="00F35774">
            <w:pPr>
              <w:jc w:val="center"/>
              <w:rPr>
                <w:rFonts w:ascii="宋体" w:hAnsi="宋体"/>
                <w:sz w:val="24"/>
              </w:rPr>
            </w:pPr>
            <w:r w:rsidRPr="00D74BCA"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8726" w:type="dxa"/>
            <w:shd w:val="clear" w:color="auto" w:fill="auto"/>
            <w:vAlign w:val="center"/>
          </w:tcPr>
          <w:p w:rsidR="00CA5653" w:rsidRPr="00D74BCA" w:rsidRDefault="00CA5653" w:rsidP="00F35774">
            <w:pPr>
              <w:jc w:val="center"/>
              <w:rPr>
                <w:rFonts w:ascii="宋体" w:hAnsi="宋体"/>
                <w:sz w:val="24"/>
              </w:rPr>
            </w:pPr>
            <w:r w:rsidRPr="00D74BCA">
              <w:rPr>
                <w:rFonts w:ascii="宋体" w:hAnsi="宋体" w:hint="eastAsia"/>
                <w:sz w:val="24"/>
              </w:rPr>
              <w:t>计算依据及理由</w:t>
            </w:r>
          </w:p>
        </w:tc>
      </w:tr>
      <w:tr w:rsidR="00CA5653" w:rsidTr="00F2434B">
        <w:trPr>
          <w:trHeight w:val="722"/>
        </w:trPr>
        <w:tc>
          <w:tcPr>
            <w:tcW w:w="2773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74BCA">
              <w:rPr>
                <w:rFonts w:ascii="宋体" w:hAnsi="宋体" w:hint="eastAsia"/>
                <w:color w:val="000000"/>
                <w:sz w:val="24"/>
              </w:rPr>
              <w:t>办公及印刷费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5653" w:rsidTr="00F2434B">
        <w:trPr>
          <w:trHeight w:val="722"/>
        </w:trPr>
        <w:tc>
          <w:tcPr>
            <w:tcW w:w="2773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  <w:r w:rsidRPr="00D74BCA">
              <w:rPr>
                <w:rFonts w:ascii="宋体" w:hAnsi="宋体" w:hint="eastAsia"/>
                <w:color w:val="000000"/>
                <w:sz w:val="24"/>
              </w:rPr>
              <w:t>交通费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5653" w:rsidTr="00F2434B">
        <w:trPr>
          <w:trHeight w:val="722"/>
        </w:trPr>
        <w:tc>
          <w:tcPr>
            <w:tcW w:w="2773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74BCA">
              <w:rPr>
                <w:rFonts w:ascii="宋体" w:hAnsi="宋体" w:hint="eastAsia"/>
                <w:color w:val="000000"/>
                <w:sz w:val="24"/>
              </w:rPr>
              <w:t>差旅费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5653" w:rsidTr="00F2434B">
        <w:trPr>
          <w:trHeight w:val="722"/>
        </w:trPr>
        <w:tc>
          <w:tcPr>
            <w:tcW w:w="2773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74BCA">
              <w:rPr>
                <w:rFonts w:ascii="宋体" w:hAnsi="宋体" w:hint="eastAsia"/>
                <w:color w:val="000000"/>
                <w:sz w:val="24"/>
              </w:rPr>
              <w:t>业务招待费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5653" w:rsidTr="00F2434B">
        <w:trPr>
          <w:trHeight w:val="722"/>
        </w:trPr>
        <w:tc>
          <w:tcPr>
            <w:tcW w:w="2773" w:type="dxa"/>
            <w:shd w:val="clear" w:color="auto" w:fill="auto"/>
            <w:vAlign w:val="center"/>
          </w:tcPr>
          <w:p w:rsidR="00CA5653" w:rsidRPr="00D74BCA" w:rsidRDefault="001C349D" w:rsidP="001C349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D74BCA">
              <w:rPr>
                <w:rFonts w:ascii="宋体" w:hAnsi="宋体" w:hint="eastAsia"/>
                <w:color w:val="000000"/>
                <w:sz w:val="24"/>
              </w:rPr>
              <w:t>会议费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5653" w:rsidTr="00F2434B">
        <w:trPr>
          <w:trHeight w:val="722"/>
        </w:trPr>
        <w:tc>
          <w:tcPr>
            <w:tcW w:w="2773" w:type="dxa"/>
            <w:shd w:val="clear" w:color="auto" w:fill="auto"/>
            <w:vAlign w:val="center"/>
          </w:tcPr>
          <w:p w:rsidR="00CA5653" w:rsidRPr="00D74BCA" w:rsidRDefault="001C349D" w:rsidP="00CA5653">
            <w:pPr>
              <w:jc w:val="center"/>
              <w:rPr>
                <w:rFonts w:ascii="宋体" w:hAnsi="宋体"/>
                <w:sz w:val="24"/>
              </w:rPr>
            </w:pPr>
            <w:r w:rsidRPr="00D74BCA">
              <w:rPr>
                <w:rFonts w:ascii="宋体" w:hAnsi="宋体" w:hint="eastAsia"/>
                <w:color w:val="000000"/>
                <w:sz w:val="24"/>
              </w:rPr>
              <w:t>人员劳务费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5653" w:rsidTr="00F2434B">
        <w:trPr>
          <w:trHeight w:val="722"/>
        </w:trPr>
        <w:tc>
          <w:tcPr>
            <w:tcW w:w="2773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  <w:r w:rsidRPr="00D74BCA">
              <w:rPr>
                <w:rFonts w:ascii="宋体" w:hAnsi="宋体"/>
                <w:sz w:val="24"/>
              </w:rPr>
              <w:t>其它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 w:rsidR="00CA5653" w:rsidRPr="00D74BCA" w:rsidRDefault="00CA5653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C349D" w:rsidTr="00F2434B">
        <w:trPr>
          <w:trHeight w:val="722"/>
        </w:trPr>
        <w:tc>
          <w:tcPr>
            <w:tcW w:w="2773" w:type="dxa"/>
            <w:shd w:val="clear" w:color="auto" w:fill="auto"/>
            <w:vAlign w:val="center"/>
          </w:tcPr>
          <w:p w:rsidR="001C349D" w:rsidRPr="00D74BCA" w:rsidRDefault="001C349D" w:rsidP="00CA5653">
            <w:pPr>
              <w:jc w:val="center"/>
              <w:rPr>
                <w:rFonts w:ascii="宋体" w:hAnsi="宋体"/>
                <w:sz w:val="24"/>
              </w:rPr>
            </w:pPr>
            <w:r w:rsidRPr="00D74BCA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1C349D" w:rsidRPr="00D74BCA" w:rsidRDefault="001C349D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 w:rsidR="001C349D" w:rsidRPr="00D74BCA" w:rsidRDefault="001C349D" w:rsidP="00CA565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61465" w:rsidRPr="00F14E1A" w:rsidRDefault="00C61465" w:rsidP="00C61465"/>
    <w:p w:rsidR="00F843D8" w:rsidRPr="00F843D8" w:rsidRDefault="00F843D8" w:rsidP="005C0F27">
      <w:pPr>
        <w:rPr>
          <w:b/>
          <w:sz w:val="24"/>
        </w:rPr>
        <w:sectPr w:rsidR="00F843D8" w:rsidRPr="00F843D8" w:rsidSect="00A13BBF">
          <w:type w:val="oddPage"/>
          <w:pgSz w:w="16838" w:h="11906" w:orient="landscape" w:code="9"/>
          <w:pgMar w:top="1985" w:right="1418" w:bottom="1418" w:left="1418" w:header="851" w:footer="992" w:gutter="0"/>
          <w:pgNumType w:start="0"/>
          <w:cols w:space="425"/>
          <w:titlePg/>
          <w:docGrid w:type="lines" w:linePitch="312"/>
        </w:sectPr>
      </w:pPr>
      <w:bookmarkStart w:id="16" w:name="ProjectEquipTable"/>
      <w:bookmarkEnd w:id="16"/>
    </w:p>
    <w:p w:rsidR="00A50F94" w:rsidRDefault="00F2434B" w:rsidP="005C0F27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六</w:t>
      </w:r>
      <w:r w:rsidR="000176FA">
        <w:rPr>
          <w:rFonts w:hint="eastAsia"/>
          <w:b/>
          <w:sz w:val="24"/>
        </w:rPr>
        <w:t>、</w:t>
      </w:r>
      <w:r w:rsidR="000E2FDE">
        <w:rPr>
          <w:rFonts w:hint="eastAsia"/>
          <w:b/>
          <w:sz w:val="24"/>
        </w:rPr>
        <w:t>项目</w:t>
      </w:r>
      <w:r w:rsidR="00CB3DA8" w:rsidRPr="00CB3DA8">
        <w:rPr>
          <w:rFonts w:hint="eastAsia"/>
          <w:b/>
          <w:sz w:val="24"/>
        </w:rPr>
        <w:t>所在单位意见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0"/>
      </w:tblGrid>
      <w:tr w:rsidR="006A4F5D" w:rsidRPr="00626D3D" w:rsidTr="00626D3D">
        <w:trPr>
          <w:trHeight w:val="4519"/>
          <w:jc w:val="center"/>
        </w:trPr>
        <w:tc>
          <w:tcPr>
            <w:tcW w:w="8400" w:type="dxa"/>
            <w:shd w:val="clear" w:color="auto" w:fill="auto"/>
          </w:tcPr>
          <w:p w:rsidR="00DB2922" w:rsidRPr="00626D3D" w:rsidRDefault="00DB2922" w:rsidP="00626D3D">
            <w:pPr>
              <w:jc w:val="left"/>
              <w:rPr>
                <w:sz w:val="24"/>
              </w:rPr>
            </w:pPr>
            <w:bookmarkStart w:id="17" w:name="ProjectLeaderSuggestion"/>
            <w:bookmarkStart w:id="18" w:name="c_1305"/>
            <w:bookmarkEnd w:id="17"/>
            <w:bookmarkEnd w:id="18"/>
          </w:p>
          <w:p w:rsidR="00DB2922" w:rsidRPr="00626D3D" w:rsidRDefault="00DB2922" w:rsidP="00626D3D">
            <w:pPr>
              <w:jc w:val="left"/>
              <w:rPr>
                <w:sz w:val="24"/>
              </w:rPr>
            </w:pPr>
          </w:p>
          <w:p w:rsidR="00DB2922" w:rsidRPr="00626D3D" w:rsidRDefault="00DB2922" w:rsidP="00626D3D">
            <w:pPr>
              <w:jc w:val="left"/>
              <w:rPr>
                <w:sz w:val="24"/>
              </w:rPr>
            </w:pPr>
          </w:p>
          <w:p w:rsidR="00DB2922" w:rsidRPr="00626D3D" w:rsidRDefault="00DB2922" w:rsidP="00626D3D">
            <w:pPr>
              <w:jc w:val="left"/>
              <w:rPr>
                <w:sz w:val="24"/>
              </w:rPr>
            </w:pPr>
          </w:p>
          <w:p w:rsidR="00DB2922" w:rsidRDefault="00DB2922" w:rsidP="00626D3D">
            <w:pPr>
              <w:jc w:val="left"/>
              <w:rPr>
                <w:sz w:val="24"/>
              </w:rPr>
            </w:pPr>
          </w:p>
          <w:p w:rsidR="00B14B1C" w:rsidRDefault="00B14B1C" w:rsidP="00626D3D">
            <w:pPr>
              <w:jc w:val="left"/>
              <w:rPr>
                <w:sz w:val="24"/>
              </w:rPr>
            </w:pPr>
          </w:p>
          <w:p w:rsidR="00B14B1C" w:rsidRDefault="00B14B1C" w:rsidP="00626D3D">
            <w:pPr>
              <w:jc w:val="left"/>
              <w:rPr>
                <w:sz w:val="24"/>
              </w:rPr>
            </w:pPr>
          </w:p>
          <w:p w:rsidR="00B14B1C" w:rsidRDefault="00B14B1C" w:rsidP="00626D3D">
            <w:pPr>
              <w:jc w:val="left"/>
              <w:rPr>
                <w:sz w:val="24"/>
              </w:rPr>
            </w:pPr>
          </w:p>
          <w:p w:rsidR="00B14B1C" w:rsidRPr="00626D3D" w:rsidRDefault="00B14B1C" w:rsidP="00626D3D">
            <w:pPr>
              <w:jc w:val="left"/>
              <w:rPr>
                <w:sz w:val="24"/>
              </w:rPr>
            </w:pPr>
          </w:p>
          <w:p w:rsidR="00DB2922" w:rsidRPr="00626D3D" w:rsidRDefault="00DB2922" w:rsidP="00626D3D">
            <w:pPr>
              <w:jc w:val="left"/>
              <w:rPr>
                <w:sz w:val="24"/>
              </w:rPr>
            </w:pPr>
          </w:p>
          <w:p w:rsidR="00DB2922" w:rsidRPr="00626D3D" w:rsidRDefault="00DB2922" w:rsidP="00626D3D">
            <w:pPr>
              <w:jc w:val="left"/>
              <w:rPr>
                <w:sz w:val="24"/>
              </w:rPr>
            </w:pPr>
          </w:p>
          <w:p w:rsidR="00DB2922" w:rsidRPr="00626D3D" w:rsidRDefault="00DB2922" w:rsidP="00626D3D">
            <w:pPr>
              <w:jc w:val="left"/>
              <w:rPr>
                <w:sz w:val="24"/>
              </w:rPr>
            </w:pPr>
          </w:p>
          <w:p w:rsidR="00DB2922" w:rsidRPr="00626D3D" w:rsidRDefault="00DB2922" w:rsidP="00626D3D">
            <w:pPr>
              <w:jc w:val="left"/>
              <w:rPr>
                <w:sz w:val="24"/>
              </w:rPr>
            </w:pPr>
          </w:p>
          <w:p w:rsidR="00DB2922" w:rsidRPr="00626D3D" w:rsidRDefault="00DB2922" w:rsidP="00626D3D">
            <w:pPr>
              <w:jc w:val="left"/>
              <w:rPr>
                <w:sz w:val="24"/>
              </w:rPr>
            </w:pPr>
          </w:p>
          <w:p w:rsidR="00DB2922" w:rsidRPr="00626D3D" w:rsidRDefault="00DB2922" w:rsidP="00626D3D">
            <w:pPr>
              <w:jc w:val="left"/>
              <w:rPr>
                <w:sz w:val="24"/>
              </w:rPr>
            </w:pPr>
          </w:p>
          <w:p w:rsidR="00DB2922" w:rsidRPr="00626D3D" w:rsidRDefault="00DB2922" w:rsidP="00626D3D">
            <w:pPr>
              <w:jc w:val="left"/>
              <w:rPr>
                <w:sz w:val="24"/>
              </w:rPr>
            </w:pPr>
          </w:p>
          <w:p w:rsidR="00DB2922" w:rsidRPr="00626D3D" w:rsidRDefault="00DB2922" w:rsidP="00626D3D">
            <w:pPr>
              <w:jc w:val="left"/>
              <w:rPr>
                <w:sz w:val="24"/>
              </w:rPr>
            </w:pPr>
            <w:r w:rsidRPr="00626D3D">
              <w:rPr>
                <w:sz w:val="24"/>
              </w:rPr>
              <w:t xml:space="preserve">     </w:t>
            </w:r>
            <w:r w:rsidRPr="00626D3D">
              <w:rPr>
                <w:rFonts w:hint="eastAsia"/>
                <w:sz w:val="24"/>
              </w:rPr>
              <w:t>负责人</w:t>
            </w:r>
            <w:r w:rsidR="005F5809" w:rsidRPr="00626D3D">
              <w:rPr>
                <w:rFonts w:hint="eastAsia"/>
                <w:sz w:val="24"/>
              </w:rPr>
              <w:t>：</w:t>
            </w:r>
            <w:bookmarkStart w:id="19" w:name="c_1305_Reviewer"/>
            <w:r w:rsidR="003132FB" w:rsidRPr="00626D3D">
              <w:rPr>
                <w:sz w:val="24"/>
              </w:rPr>
              <w:t xml:space="preserve">      </w:t>
            </w:r>
            <w:bookmarkEnd w:id="19"/>
            <w:r w:rsidR="003132FB" w:rsidRPr="00626D3D">
              <w:rPr>
                <w:sz w:val="24"/>
              </w:rPr>
              <w:t xml:space="preserve">            </w:t>
            </w:r>
            <w:r w:rsidR="003132FB" w:rsidRPr="00626D3D">
              <w:rPr>
                <w:rFonts w:hint="eastAsia"/>
                <w:sz w:val="24"/>
              </w:rPr>
              <w:t xml:space="preserve">  </w:t>
            </w:r>
            <w:r w:rsidR="003132FB" w:rsidRPr="00626D3D">
              <w:rPr>
                <w:sz w:val="24"/>
              </w:rPr>
              <w:t xml:space="preserve">               </w:t>
            </w:r>
            <w:r w:rsidR="003132FB" w:rsidRPr="00626D3D">
              <w:rPr>
                <w:rFonts w:hint="eastAsia"/>
                <w:sz w:val="24"/>
              </w:rPr>
              <w:t>单位公章</w:t>
            </w:r>
          </w:p>
          <w:p w:rsidR="00484329" w:rsidRPr="00626D3D" w:rsidRDefault="00DB2922" w:rsidP="00D66F55">
            <w:pPr>
              <w:tabs>
                <w:tab w:val="left" w:pos="8184"/>
              </w:tabs>
              <w:ind w:right="-57"/>
              <w:jc w:val="left"/>
              <w:rPr>
                <w:sz w:val="24"/>
              </w:rPr>
            </w:pPr>
            <w:r w:rsidRPr="00626D3D">
              <w:rPr>
                <w:sz w:val="24"/>
              </w:rPr>
              <w:t xml:space="preserve">                      </w:t>
            </w:r>
            <w:r w:rsidR="00D03CA9">
              <w:rPr>
                <w:rFonts w:hint="eastAsia"/>
                <w:sz w:val="24"/>
              </w:rPr>
              <w:t xml:space="preserve">  </w:t>
            </w:r>
            <w:r w:rsidRPr="00626D3D">
              <w:rPr>
                <w:rFonts w:hint="eastAsia"/>
                <w:sz w:val="24"/>
              </w:rPr>
              <w:t xml:space="preserve"> </w:t>
            </w:r>
            <w:r w:rsidR="007D48C0">
              <w:rPr>
                <w:sz w:val="24"/>
              </w:rPr>
              <w:t xml:space="preserve"> </w:t>
            </w:r>
            <w:r w:rsidRPr="00626D3D">
              <w:rPr>
                <w:rFonts w:hint="eastAsia"/>
                <w:sz w:val="24"/>
              </w:rPr>
              <w:t xml:space="preserve">   </w:t>
            </w:r>
            <w:r w:rsidR="00A931C9">
              <w:rPr>
                <w:sz w:val="24"/>
              </w:rPr>
              <w:t xml:space="preserve"> </w:t>
            </w:r>
            <w:r w:rsidR="00D66F55">
              <w:rPr>
                <w:sz w:val="24"/>
              </w:rPr>
              <w:t xml:space="preserve"> </w:t>
            </w:r>
            <w:r w:rsidRPr="00626D3D">
              <w:rPr>
                <w:rFonts w:hint="eastAsia"/>
                <w:sz w:val="24"/>
              </w:rPr>
              <w:t xml:space="preserve">      </w:t>
            </w:r>
            <w:r w:rsidR="003132FB" w:rsidRPr="00626D3D">
              <w:rPr>
                <w:rFonts w:hint="eastAsia"/>
                <w:sz w:val="24"/>
              </w:rPr>
              <w:t xml:space="preserve"> </w:t>
            </w:r>
            <w:r w:rsidR="00AF33D0" w:rsidRPr="00626D3D">
              <w:rPr>
                <w:rFonts w:hint="eastAsia"/>
                <w:sz w:val="24"/>
              </w:rPr>
              <w:t xml:space="preserve"> </w:t>
            </w:r>
            <w:r w:rsidRPr="00626D3D">
              <w:rPr>
                <w:rFonts w:hint="eastAsia"/>
                <w:sz w:val="24"/>
              </w:rPr>
              <w:t xml:space="preserve">  </w:t>
            </w:r>
            <w:bookmarkStart w:id="20" w:name="c_1305_ReviewDate"/>
            <w:r w:rsidRPr="00626D3D">
              <w:rPr>
                <w:rFonts w:hint="eastAsia"/>
                <w:sz w:val="24"/>
              </w:rPr>
              <w:t xml:space="preserve">  </w:t>
            </w:r>
            <w:r w:rsidR="003132FB" w:rsidRPr="00626D3D">
              <w:rPr>
                <w:rFonts w:hint="eastAsia"/>
                <w:sz w:val="24"/>
              </w:rPr>
              <w:t xml:space="preserve"> </w:t>
            </w:r>
            <w:r w:rsidRPr="00626D3D">
              <w:rPr>
                <w:rFonts w:hint="eastAsia"/>
                <w:sz w:val="24"/>
              </w:rPr>
              <w:t xml:space="preserve"> </w:t>
            </w:r>
            <w:r w:rsidR="003132FB" w:rsidRPr="00626D3D">
              <w:rPr>
                <w:rFonts w:hint="eastAsia"/>
                <w:sz w:val="24"/>
              </w:rPr>
              <w:t xml:space="preserve"> </w:t>
            </w:r>
            <w:r w:rsidRPr="00626D3D">
              <w:rPr>
                <w:rFonts w:hint="eastAsia"/>
                <w:sz w:val="24"/>
              </w:rPr>
              <w:t>年</w:t>
            </w:r>
            <w:r w:rsidR="003132FB" w:rsidRPr="00626D3D">
              <w:rPr>
                <w:rFonts w:hint="eastAsia"/>
                <w:sz w:val="24"/>
              </w:rPr>
              <w:t xml:space="preserve"> </w:t>
            </w:r>
            <w:r w:rsidRPr="00626D3D">
              <w:rPr>
                <w:rFonts w:hint="eastAsia"/>
                <w:sz w:val="24"/>
              </w:rPr>
              <w:t xml:space="preserve"> </w:t>
            </w:r>
            <w:r w:rsidR="003132FB" w:rsidRPr="00626D3D">
              <w:rPr>
                <w:rFonts w:hint="eastAsia"/>
                <w:sz w:val="24"/>
              </w:rPr>
              <w:t xml:space="preserve"> </w:t>
            </w:r>
            <w:r w:rsidRPr="00626D3D">
              <w:rPr>
                <w:rFonts w:hint="eastAsia"/>
                <w:sz w:val="24"/>
              </w:rPr>
              <w:t xml:space="preserve"> </w:t>
            </w:r>
            <w:r w:rsidRPr="00626D3D">
              <w:rPr>
                <w:rFonts w:hint="eastAsia"/>
                <w:sz w:val="24"/>
              </w:rPr>
              <w:t>月</w:t>
            </w:r>
            <w:r w:rsidRPr="00626D3D">
              <w:rPr>
                <w:rFonts w:hint="eastAsia"/>
                <w:sz w:val="24"/>
              </w:rPr>
              <w:t xml:space="preserve"> </w:t>
            </w:r>
            <w:r w:rsidR="003132FB" w:rsidRPr="00626D3D">
              <w:rPr>
                <w:rFonts w:hint="eastAsia"/>
                <w:sz w:val="24"/>
              </w:rPr>
              <w:t xml:space="preserve">  </w:t>
            </w:r>
            <w:r w:rsidRPr="00626D3D">
              <w:rPr>
                <w:rFonts w:hint="eastAsia"/>
                <w:sz w:val="24"/>
              </w:rPr>
              <w:t xml:space="preserve"> </w:t>
            </w:r>
            <w:r w:rsidRPr="00626D3D">
              <w:rPr>
                <w:rFonts w:hint="eastAsia"/>
                <w:sz w:val="24"/>
              </w:rPr>
              <w:t>日</w:t>
            </w:r>
            <w:bookmarkEnd w:id="20"/>
          </w:p>
        </w:tc>
      </w:tr>
    </w:tbl>
    <w:p w:rsidR="000142E1" w:rsidRDefault="000142E1" w:rsidP="005C0F27">
      <w:pPr>
        <w:rPr>
          <w:b/>
          <w:sz w:val="24"/>
        </w:rPr>
      </w:pPr>
    </w:p>
    <w:p w:rsidR="00A50F94" w:rsidRDefault="00F2434B" w:rsidP="005C0F27">
      <w:pPr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="00A50F94">
        <w:rPr>
          <w:rFonts w:hint="eastAsia"/>
          <w:b/>
          <w:sz w:val="24"/>
        </w:rPr>
        <w:t>、</w:t>
      </w:r>
      <w:r w:rsidR="00A50F94" w:rsidRPr="00A50F94">
        <w:rPr>
          <w:rFonts w:hint="eastAsia"/>
          <w:b/>
          <w:sz w:val="24"/>
        </w:rPr>
        <w:t>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7506"/>
      </w:tblGrid>
      <w:tr w:rsidR="003730E5" w:rsidRPr="00626D3D" w:rsidTr="00626D3D">
        <w:trPr>
          <w:trHeight w:val="3737"/>
          <w:jc w:val="center"/>
        </w:trPr>
        <w:tc>
          <w:tcPr>
            <w:tcW w:w="894" w:type="dxa"/>
            <w:shd w:val="clear" w:color="auto" w:fill="auto"/>
            <w:vAlign w:val="center"/>
          </w:tcPr>
          <w:p w:rsidR="003730E5" w:rsidRPr="00626D3D" w:rsidRDefault="00B96531" w:rsidP="000E2F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3730E5" w:rsidRPr="00626D3D">
              <w:rPr>
                <w:rFonts w:hint="eastAsia"/>
                <w:sz w:val="24"/>
              </w:rPr>
              <w:t>审核意见</w:t>
            </w:r>
          </w:p>
        </w:tc>
        <w:tc>
          <w:tcPr>
            <w:tcW w:w="7506" w:type="dxa"/>
            <w:shd w:val="clear" w:color="auto" w:fill="auto"/>
          </w:tcPr>
          <w:p w:rsidR="008B1159" w:rsidRPr="00626D3D" w:rsidRDefault="008B1159" w:rsidP="00626D3D">
            <w:pPr>
              <w:jc w:val="left"/>
              <w:rPr>
                <w:sz w:val="24"/>
              </w:rPr>
            </w:pPr>
            <w:bookmarkStart w:id="21" w:name="c_1307"/>
            <w:bookmarkEnd w:id="21"/>
          </w:p>
          <w:p w:rsidR="008B1159" w:rsidRPr="00626D3D" w:rsidRDefault="008B1159" w:rsidP="00626D3D">
            <w:pPr>
              <w:jc w:val="left"/>
              <w:rPr>
                <w:sz w:val="24"/>
              </w:rPr>
            </w:pPr>
          </w:p>
          <w:p w:rsidR="008B1159" w:rsidRPr="00626D3D" w:rsidRDefault="008B1159" w:rsidP="00626D3D">
            <w:pPr>
              <w:jc w:val="left"/>
              <w:rPr>
                <w:sz w:val="24"/>
              </w:rPr>
            </w:pPr>
          </w:p>
          <w:p w:rsidR="008B1159" w:rsidRPr="00626D3D" w:rsidRDefault="008B1159" w:rsidP="00626D3D">
            <w:pPr>
              <w:jc w:val="left"/>
              <w:rPr>
                <w:sz w:val="24"/>
              </w:rPr>
            </w:pPr>
          </w:p>
          <w:p w:rsidR="008B1159" w:rsidRPr="00626D3D" w:rsidRDefault="008B1159" w:rsidP="00626D3D">
            <w:pPr>
              <w:jc w:val="left"/>
              <w:rPr>
                <w:sz w:val="24"/>
              </w:rPr>
            </w:pPr>
          </w:p>
          <w:p w:rsidR="008B1159" w:rsidRPr="00626D3D" w:rsidRDefault="008B1159" w:rsidP="00626D3D">
            <w:pPr>
              <w:jc w:val="left"/>
              <w:rPr>
                <w:sz w:val="24"/>
              </w:rPr>
            </w:pPr>
          </w:p>
          <w:p w:rsidR="00972852" w:rsidRPr="00626D3D" w:rsidRDefault="00972852" w:rsidP="00626D3D">
            <w:pPr>
              <w:jc w:val="left"/>
              <w:rPr>
                <w:sz w:val="24"/>
              </w:rPr>
            </w:pPr>
          </w:p>
          <w:p w:rsidR="00972852" w:rsidRPr="00626D3D" w:rsidRDefault="00972852" w:rsidP="00626D3D">
            <w:pPr>
              <w:jc w:val="left"/>
              <w:rPr>
                <w:sz w:val="24"/>
              </w:rPr>
            </w:pPr>
          </w:p>
          <w:p w:rsidR="00972852" w:rsidRPr="00626D3D" w:rsidRDefault="00972852" w:rsidP="00626D3D">
            <w:pPr>
              <w:jc w:val="left"/>
              <w:rPr>
                <w:sz w:val="24"/>
              </w:rPr>
            </w:pPr>
          </w:p>
          <w:p w:rsidR="00972852" w:rsidRPr="00626D3D" w:rsidRDefault="00972852" w:rsidP="00626D3D">
            <w:pPr>
              <w:jc w:val="left"/>
              <w:rPr>
                <w:sz w:val="24"/>
              </w:rPr>
            </w:pPr>
          </w:p>
          <w:p w:rsidR="00972852" w:rsidRPr="00626D3D" w:rsidRDefault="00972852" w:rsidP="00626D3D">
            <w:pPr>
              <w:jc w:val="left"/>
              <w:rPr>
                <w:sz w:val="24"/>
              </w:rPr>
            </w:pPr>
          </w:p>
          <w:p w:rsidR="00972852" w:rsidRPr="00626D3D" w:rsidRDefault="00972852" w:rsidP="00626D3D">
            <w:pPr>
              <w:jc w:val="left"/>
              <w:rPr>
                <w:sz w:val="24"/>
              </w:rPr>
            </w:pPr>
          </w:p>
          <w:p w:rsidR="00972852" w:rsidRPr="00626D3D" w:rsidRDefault="00972852" w:rsidP="00626D3D">
            <w:pPr>
              <w:jc w:val="left"/>
              <w:rPr>
                <w:sz w:val="24"/>
              </w:rPr>
            </w:pPr>
          </w:p>
          <w:p w:rsidR="008B1159" w:rsidRPr="00626D3D" w:rsidRDefault="008B1159" w:rsidP="00626D3D">
            <w:pPr>
              <w:jc w:val="left"/>
              <w:rPr>
                <w:sz w:val="24"/>
              </w:rPr>
            </w:pPr>
          </w:p>
          <w:p w:rsidR="008B1159" w:rsidRPr="00626D3D" w:rsidRDefault="008B1159" w:rsidP="00626D3D">
            <w:pPr>
              <w:jc w:val="left"/>
              <w:rPr>
                <w:sz w:val="24"/>
              </w:rPr>
            </w:pPr>
          </w:p>
          <w:p w:rsidR="008B1159" w:rsidRPr="00626D3D" w:rsidRDefault="008B1159" w:rsidP="00626D3D">
            <w:pPr>
              <w:jc w:val="left"/>
              <w:rPr>
                <w:sz w:val="24"/>
              </w:rPr>
            </w:pPr>
          </w:p>
          <w:p w:rsidR="008B1159" w:rsidRPr="00626D3D" w:rsidRDefault="008B1159" w:rsidP="00626D3D">
            <w:pPr>
              <w:jc w:val="left"/>
              <w:rPr>
                <w:sz w:val="24"/>
              </w:rPr>
            </w:pPr>
          </w:p>
          <w:p w:rsidR="008B1159" w:rsidRPr="00626D3D" w:rsidRDefault="008B1159" w:rsidP="00626D3D">
            <w:pPr>
              <w:jc w:val="left"/>
              <w:rPr>
                <w:sz w:val="24"/>
              </w:rPr>
            </w:pPr>
            <w:r w:rsidRPr="00626D3D">
              <w:rPr>
                <w:sz w:val="24"/>
              </w:rPr>
              <w:t xml:space="preserve">     </w:t>
            </w:r>
            <w:r w:rsidRPr="00626D3D">
              <w:rPr>
                <w:rFonts w:hint="eastAsia"/>
                <w:sz w:val="24"/>
              </w:rPr>
              <w:t>负责人</w:t>
            </w:r>
            <w:r w:rsidR="004E0ADC" w:rsidRPr="00626D3D">
              <w:rPr>
                <w:rFonts w:hint="eastAsia"/>
                <w:sz w:val="24"/>
              </w:rPr>
              <w:t>：</w:t>
            </w:r>
            <w:bookmarkStart w:id="22" w:name="c_1307_Reviewer"/>
            <w:r w:rsidR="003132FB" w:rsidRPr="00626D3D">
              <w:rPr>
                <w:rFonts w:hint="eastAsia"/>
                <w:sz w:val="24"/>
              </w:rPr>
              <w:t xml:space="preserve">      </w:t>
            </w:r>
            <w:bookmarkEnd w:id="22"/>
            <w:r w:rsidR="003132FB" w:rsidRPr="00626D3D">
              <w:rPr>
                <w:rFonts w:hint="eastAsia"/>
                <w:sz w:val="24"/>
              </w:rPr>
              <w:t xml:space="preserve">                        </w:t>
            </w:r>
            <w:r w:rsidR="003132FB" w:rsidRPr="00626D3D">
              <w:rPr>
                <w:rFonts w:hint="eastAsia"/>
                <w:sz w:val="24"/>
              </w:rPr>
              <w:t>单位公章</w:t>
            </w:r>
          </w:p>
          <w:p w:rsidR="003730E5" w:rsidRPr="00626D3D" w:rsidRDefault="00D03CA9" w:rsidP="00554C6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8B1159" w:rsidRPr="00626D3D">
              <w:rPr>
                <w:sz w:val="24"/>
              </w:rPr>
              <w:t xml:space="preserve">    </w:t>
            </w:r>
            <w:r w:rsidR="007D48C0">
              <w:rPr>
                <w:sz w:val="24"/>
              </w:rPr>
              <w:t xml:space="preserve"> </w:t>
            </w:r>
            <w:r w:rsidR="008B1159" w:rsidRPr="00626D3D">
              <w:rPr>
                <w:sz w:val="24"/>
              </w:rPr>
              <w:t xml:space="preserve">  </w:t>
            </w:r>
            <w:r w:rsidR="007D48C0">
              <w:rPr>
                <w:sz w:val="24"/>
              </w:rPr>
              <w:t xml:space="preserve"> </w:t>
            </w:r>
            <w:r w:rsidR="008B1159" w:rsidRPr="00626D3D">
              <w:rPr>
                <w:sz w:val="24"/>
              </w:rPr>
              <w:t xml:space="preserve"> </w:t>
            </w:r>
            <w:r w:rsidR="003132FB" w:rsidRPr="00626D3D">
              <w:rPr>
                <w:rFonts w:hint="eastAsia"/>
                <w:sz w:val="24"/>
              </w:rPr>
              <w:t xml:space="preserve">  </w:t>
            </w:r>
            <w:r w:rsidR="009A3361">
              <w:rPr>
                <w:sz w:val="24"/>
              </w:rPr>
              <w:t xml:space="preserve">  </w:t>
            </w:r>
            <w:r w:rsidR="003132FB" w:rsidRPr="00626D3D">
              <w:rPr>
                <w:rFonts w:hint="eastAsia"/>
                <w:sz w:val="24"/>
              </w:rPr>
              <w:t xml:space="preserve">    </w:t>
            </w:r>
            <w:r w:rsidR="008B1159" w:rsidRPr="00626D3D">
              <w:rPr>
                <w:rFonts w:hint="eastAsia"/>
                <w:sz w:val="24"/>
              </w:rPr>
              <w:t xml:space="preserve">     </w:t>
            </w:r>
            <w:bookmarkStart w:id="23" w:name="c_1307_ReviewDate"/>
            <w:r w:rsidR="008B1159" w:rsidRPr="00626D3D">
              <w:rPr>
                <w:rFonts w:hint="eastAsia"/>
                <w:sz w:val="24"/>
              </w:rPr>
              <w:t xml:space="preserve">   </w:t>
            </w:r>
            <w:r w:rsidR="008B69FA">
              <w:rPr>
                <w:sz w:val="24"/>
              </w:rPr>
              <w:t xml:space="preserve">  </w:t>
            </w:r>
            <w:r w:rsidR="008B1159" w:rsidRPr="00626D3D">
              <w:rPr>
                <w:rFonts w:hint="eastAsia"/>
                <w:sz w:val="24"/>
              </w:rPr>
              <w:t>年</w:t>
            </w:r>
            <w:r w:rsidR="003132FB" w:rsidRPr="00626D3D">
              <w:rPr>
                <w:rFonts w:hint="eastAsia"/>
                <w:sz w:val="24"/>
              </w:rPr>
              <w:t xml:space="preserve">  </w:t>
            </w:r>
            <w:r w:rsidR="008B1159" w:rsidRPr="00626D3D">
              <w:rPr>
                <w:rFonts w:hint="eastAsia"/>
                <w:sz w:val="24"/>
              </w:rPr>
              <w:t xml:space="preserve">  </w:t>
            </w:r>
            <w:r w:rsidR="008B1159" w:rsidRPr="00626D3D">
              <w:rPr>
                <w:rFonts w:hint="eastAsia"/>
                <w:sz w:val="24"/>
              </w:rPr>
              <w:t>月</w:t>
            </w:r>
            <w:r w:rsidR="008B1159" w:rsidRPr="00626D3D">
              <w:rPr>
                <w:rFonts w:hint="eastAsia"/>
                <w:sz w:val="24"/>
              </w:rPr>
              <w:t xml:space="preserve"> </w:t>
            </w:r>
            <w:r w:rsidR="003132FB" w:rsidRPr="00626D3D">
              <w:rPr>
                <w:rFonts w:hint="eastAsia"/>
                <w:sz w:val="24"/>
              </w:rPr>
              <w:t xml:space="preserve">  </w:t>
            </w:r>
            <w:r w:rsidR="008B1159" w:rsidRPr="00626D3D">
              <w:rPr>
                <w:rFonts w:hint="eastAsia"/>
                <w:sz w:val="24"/>
              </w:rPr>
              <w:t xml:space="preserve"> </w:t>
            </w:r>
            <w:r w:rsidR="008B1159" w:rsidRPr="00626D3D">
              <w:rPr>
                <w:rFonts w:hint="eastAsia"/>
                <w:sz w:val="24"/>
              </w:rPr>
              <w:t>日</w:t>
            </w:r>
            <w:bookmarkEnd w:id="23"/>
          </w:p>
        </w:tc>
      </w:tr>
    </w:tbl>
    <w:p w:rsidR="005C314E" w:rsidRPr="00932BD4" w:rsidRDefault="005C314E" w:rsidP="005C314E"/>
    <w:sectPr w:rsidR="005C314E" w:rsidRPr="00932BD4" w:rsidSect="00A13BBF">
      <w:type w:val="oddPage"/>
      <w:pgSz w:w="11906" w:h="16838" w:code="9"/>
      <w:pgMar w:top="1418" w:right="1418" w:bottom="1418" w:left="1985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FA" w:rsidRDefault="00E04EFA">
      <w:r>
        <w:separator/>
      </w:r>
    </w:p>
  </w:endnote>
  <w:endnote w:type="continuationSeparator" w:id="0">
    <w:p w:rsidR="00E04EFA" w:rsidRDefault="00E0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7B" w:rsidRDefault="0004207B" w:rsidP="00EE44F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07B" w:rsidRDefault="000420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FA" w:rsidRDefault="00E04EFA">
      <w:r>
        <w:separator/>
      </w:r>
    </w:p>
  </w:footnote>
  <w:footnote w:type="continuationSeparator" w:id="0">
    <w:p w:rsidR="00E04EFA" w:rsidRDefault="00E04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72"/>
    <w:rsid w:val="00006173"/>
    <w:rsid w:val="000142E1"/>
    <w:rsid w:val="000176FA"/>
    <w:rsid w:val="00021CD5"/>
    <w:rsid w:val="000406A5"/>
    <w:rsid w:val="0004207B"/>
    <w:rsid w:val="00053EC8"/>
    <w:rsid w:val="00057FEE"/>
    <w:rsid w:val="00060312"/>
    <w:rsid w:val="00065CB8"/>
    <w:rsid w:val="0008719A"/>
    <w:rsid w:val="00091366"/>
    <w:rsid w:val="00093A69"/>
    <w:rsid w:val="00095027"/>
    <w:rsid w:val="000A4E56"/>
    <w:rsid w:val="000A5051"/>
    <w:rsid w:val="000A65CA"/>
    <w:rsid w:val="000A774C"/>
    <w:rsid w:val="000B5419"/>
    <w:rsid w:val="000B712B"/>
    <w:rsid w:val="000D10FE"/>
    <w:rsid w:val="000D6551"/>
    <w:rsid w:val="000E0A00"/>
    <w:rsid w:val="000E2FDE"/>
    <w:rsid w:val="000F12F5"/>
    <w:rsid w:val="00102A79"/>
    <w:rsid w:val="0010314D"/>
    <w:rsid w:val="00111870"/>
    <w:rsid w:val="00112CDE"/>
    <w:rsid w:val="001172EE"/>
    <w:rsid w:val="00120959"/>
    <w:rsid w:val="0012450E"/>
    <w:rsid w:val="00134416"/>
    <w:rsid w:val="0015170B"/>
    <w:rsid w:val="00161163"/>
    <w:rsid w:val="00163918"/>
    <w:rsid w:val="00164908"/>
    <w:rsid w:val="001841A8"/>
    <w:rsid w:val="00186FC3"/>
    <w:rsid w:val="001874D6"/>
    <w:rsid w:val="00193854"/>
    <w:rsid w:val="001A2631"/>
    <w:rsid w:val="001A6CB0"/>
    <w:rsid w:val="001B4581"/>
    <w:rsid w:val="001B4E41"/>
    <w:rsid w:val="001B652A"/>
    <w:rsid w:val="001C12A2"/>
    <w:rsid w:val="001C349D"/>
    <w:rsid w:val="001C39E6"/>
    <w:rsid w:val="001D6EB8"/>
    <w:rsid w:val="001E446B"/>
    <w:rsid w:val="001E58CE"/>
    <w:rsid w:val="001E782A"/>
    <w:rsid w:val="001F360A"/>
    <w:rsid w:val="00202D6C"/>
    <w:rsid w:val="002067AF"/>
    <w:rsid w:val="002131AD"/>
    <w:rsid w:val="00226AEF"/>
    <w:rsid w:val="0022714D"/>
    <w:rsid w:val="0022720F"/>
    <w:rsid w:val="002334C9"/>
    <w:rsid w:val="00234339"/>
    <w:rsid w:val="00235BE4"/>
    <w:rsid w:val="00273108"/>
    <w:rsid w:val="002A0359"/>
    <w:rsid w:val="002A0B2D"/>
    <w:rsid w:val="002A6883"/>
    <w:rsid w:val="002B2735"/>
    <w:rsid w:val="002B7B8D"/>
    <w:rsid w:val="002C197A"/>
    <w:rsid w:val="002D191D"/>
    <w:rsid w:val="002D3399"/>
    <w:rsid w:val="002D5805"/>
    <w:rsid w:val="002E34E7"/>
    <w:rsid w:val="002F4D5C"/>
    <w:rsid w:val="002F6535"/>
    <w:rsid w:val="002F6C47"/>
    <w:rsid w:val="002F73EF"/>
    <w:rsid w:val="00306BB5"/>
    <w:rsid w:val="00310F12"/>
    <w:rsid w:val="003132FB"/>
    <w:rsid w:val="00316C85"/>
    <w:rsid w:val="0032788C"/>
    <w:rsid w:val="00331ABB"/>
    <w:rsid w:val="00355679"/>
    <w:rsid w:val="003610B9"/>
    <w:rsid w:val="003730E5"/>
    <w:rsid w:val="00380A58"/>
    <w:rsid w:val="00381A7E"/>
    <w:rsid w:val="003914A7"/>
    <w:rsid w:val="00393636"/>
    <w:rsid w:val="00395C67"/>
    <w:rsid w:val="003A308B"/>
    <w:rsid w:val="003C25DE"/>
    <w:rsid w:val="003C70E6"/>
    <w:rsid w:val="003C75CC"/>
    <w:rsid w:val="003D1E4A"/>
    <w:rsid w:val="003D4ECD"/>
    <w:rsid w:val="003D6482"/>
    <w:rsid w:val="003E721E"/>
    <w:rsid w:val="003F48A0"/>
    <w:rsid w:val="0040132F"/>
    <w:rsid w:val="00432AF2"/>
    <w:rsid w:val="00433603"/>
    <w:rsid w:val="00443412"/>
    <w:rsid w:val="00444CFF"/>
    <w:rsid w:val="0045486A"/>
    <w:rsid w:val="0046614B"/>
    <w:rsid w:val="00471375"/>
    <w:rsid w:val="00472C90"/>
    <w:rsid w:val="00483C76"/>
    <w:rsid w:val="00484329"/>
    <w:rsid w:val="00493A30"/>
    <w:rsid w:val="004963D2"/>
    <w:rsid w:val="004976F1"/>
    <w:rsid w:val="004A1F46"/>
    <w:rsid w:val="004B38E7"/>
    <w:rsid w:val="004C558A"/>
    <w:rsid w:val="004D165B"/>
    <w:rsid w:val="004D3929"/>
    <w:rsid w:val="004E0ADC"/>
    <w:rsid w:val="004F7B82"/>
    <w:rsid w:val="00503EF7"/>
    <w:rsid w:val="00504B25"/>
    <w:rsid w:val="005063F9"/>
    <w:rsid w:val="005102DF"/>
    <w:rsid w:val="00511784"/>
    <w:rsid w:val="00522F62"/>
    <w:rsid w:val="005248C3"/>
    <w:rsid w:val="0052514F"/>
    <w:rsid w:val="00526DAD"/>
    <w:rsid w:val="005277C4"/>
    <w:rsid w:val="005357B4"/>
    <w:rsid w:val="00551AC4"/>
    <w:rsid w:val="00554C6F"/>
    <w:rsid w:val="00564FAC"/>
    <w:rsid w:val="005676CA"/>
    <w:rsid w:val="00594061"/>
    <w:rsid w:val="005B7EDF"/>
    <w:rsid w:val="005C0501"/>
    <w:rsid w:val="005C0F27"/>
    <w:rsid w:val="005C314E"/>
    <w:rsid w:val="005C60DF"/>
    <w:rsid w:val="005D0FA3"/>
    <w:rsid w:val="005D535A"/>
    <w:rsid w:val="005F1357"/>
    <w:rsid w:val="005F5809"/>
    <w:rsid w:val="00611434"/>
    <w:rsid w:val="00613A49"/>
    <w:rsid w:val="00615E43"/>
    <w:rsid w:val="006223BE"/>
    <w:rsid w:val="00626D3D"/>
    <w:rsid w:val="00633A55"/>
    <w:rsid w:val="00641524"/>
    <w:rsid w:val="006443AC"/>
    <w:rsid w:val="006443F8"/>
    <w:rsid w:val="00644448"/>
    <w:rsid w:val="00647469"/>
    <w:rsid w:val="00654F45"/>
    <w:rsid w:val="00663ED3"/>
    <w:rsid w:val="00677D3E"/>
    <w:rsid w:val="00682F48"/>
    <w:rsid w:val="00687192"/>
    <w:rsid w:val="006A4F5D"/>
    <w:rsid w:val="006A7367"/>
    <w:rsid w:val="006A7FA8"/>
    <w:rsid w:val="006B1E52"/>
    <w:rsid w:val="006B2AFC"/>
    <w:rsid w:val="006B3F97"/>
    <w:rsid w:val="006E624E"/>
    <w:rsid w:val="006F31BC"/>
    <w:rsid w:val="006F7E62"/>
    <w:rsid w:val="00700941"/>
    <w:rsid w:val="00736F64"/>
    <w:rsid w:val="0074109D"/>
    <w:rsid w:val="00743953"/>
    <w:rsid w:val="00753357"/>
    <w:rsid w:val="007603DC"/>
    <w:rsid w:val="00760B07"/>
    <w:rsid w:val="007703A0"/>
    <w:rsid w:val="007765EF"/>
    <w:rsid w:val="00777AEA"/>
    <w:rsid w:val="00791FE3"/>
    <w:rsid w:val="0079262D"/>
    <w:rsid w:val="00794772"/>
    <w:rsid w:val="007A6954"/>
    <w:rsid w:val="007B2564"/>
    <w:rsid w:val="007B4B2B"/>
    <w:rsid w:val="007C12BD"/>
    <w:rsid w:val="007D48C0"/>
    <w:rsid w:val="007E5C6F"/>
    <w:rsid w:val="0080062B"/>
    <w:rsid w:val="00803D74"/>
    <w:rsid w:val="008115ED"/>
    <w:rsid w:val="00815DE0"/>
    <w:rsid w:val="00822A02"/>
    <w:rsid w:val="00825E96"/>
    <w:rsid w:val="00830F89"/>
    <w:rsid w:val="00831D6A"/>
    <w:rsid w:val="008325ED"/>
    <w:rsid w:val="00840A9B"/>
    <w:rsid w:val="00847A1E"/>
    <w:rsid w:val="008518F6"/>
    <w:rsid w:val="00854E9C"/>
    <w:rsid w:val="00854EDB"/>
    <w:rsid w:val="00862738"/>
    <w:rsid w:val="00870753"/>
    <w:rsid w:val="008750EE"/>
    <w:rsid w:val="00881E23"/>
    <w:rsid w:val="00886044"/>
    <w:rsid w:val="008905D7"/>
    <w:rsid w:val="00891A7C"/>
    <w:rsid w:val="008A0BBC"/>
    <w:rsid w:val="008A73E0"/>
    <w:rsid w:val="008B1159"/>
    <w:rsid w:val="008B2E39"/>
    <w:rsid w:val="008B57C1"/>
    <w:rsid w:val="008B62B6"/>
    <w:rsid w:val="008B69FA"/>
    <w:rsid w:val="008C55BB"/>
    <w:rsid w:val="008E6667"/>
    <w:rsid w:val="008F59E4"/>
    <w:rsid w:val="008F6183"/>
    <w:rsid w:val="009013AE"/>
    <w:rsid w:val="00904B2E"/>
    <w:rsid w:val="00904F3D"/>
    <w:rsid w:val="0091168C"/>
    <w:rsid w:val="00920868"/>
    <w:rsid w:val="00922E82"/>
    <w:rsid w:val="009230CC"/>
    <w:rsid w:val="0092316C"/>
    <w:rsid w:val="009232F6"/>
    <w:rsid w:val="00932BD4"/>
    <w:rsid w:val="00942B77"/>
    <w:rsid w:val="00961BDB"/>
    <w:rsid w:val="00972602"/>
    <w:rsid w:val="00972852"/>
    <w:rsid w:val="0097396E"/>
    <w:rsid w:val="009921B4"/>
    <w:rsid w:val="00994E45"/>
    <w:rsid w:val="009A3361"/>
    <w:rsid w:val="009A37FA"/>
    <w:rsid w:val="009B4C39"/>
    <w:rsid w:val="009B4CB9"/>
    <w:rsid w:val="009C7443"/>
    <w:rsid w:val="009D650A"/>
    <w:rsid w:val="009D65B5"/>
    <w:rsid w:val="009D6D3E"/>
    <w:rsid w:val="009D7072"/>
    <w:rsid w:val="009E06D7"/>
    <w:rsid w:val="009E25DB"/>
    <w:rsid w:val="00A003EA"/>
    <w:rsid w:val="00A02D9E"/>
    <w:rsid w:val="00A0569D"/>
    <w:rsid w:val="00A13BBF"/>
    <w:rsid w:val="00A17884"/>
    <w:rsid w:val="00A33F2A"/>
    <w:rsid w:val="00A43A59"/>
    <w:rsid w:val="00A50F94"/>
    <w:rsid w:val="00A931C9"/>
    <w:rsid w:val="00AA731B"/>
    <w:rsid w:val="00AB0560"/>
    <w:rsid w:val="00AB2740"/>
    <w:rsid w:val="00AB77B0"/>
    <w:rsid w:val="00AC0863"/>
    <w:rsid w:val="00AC37BA"/>
    <w:rsid w:val="00AE1EC1"/>
    <w:rsid w:val="00AE4E5D"/>
    <w:rsid w:val="00AF33D0"/>
    <w:rsid w:val="00AF5DBF"/>
    <w:rsid w:val="00B01C41"/>
    <w:rsid w:val="00B03D4E"/>
    <w:rsid w:val="00B114F4"/>
    <w:rsid w:val="00B14B1C"/>
    <w:rsid w:val="00B20810"/>
    <w:rsid w:val="00B2099C"/>
    <w:rsid w:val="00B25655"/>
    <w:rsid w:val="00B2772B"/>
    <w:rsid w:val="00B32DC5"/>
    <w:rsid w:val="00B36E31"/>
    <w:rsid w:val="00B63450"/>
    <w:rsid w:val="00B64238"/>
    <w:rsid w:val="00B70416"/>
    <w:rsid w:val="00B70BDB"/>
    <w:rsid w:val="00B7298B"/>
    <w:rsid w:val="00B72C3A"/>
    <w:rsid w:val="00B75166"/>
    <w:rsid w:val="00B769CC"/>
    <w:rsid w:val="00B824BA"/>
    <w:rsid w:val="00B830B7"/>
    <w:rsid w:val="00B96531"/>
    <w:rsid w:val="00B97CD6"/>
    <w:rsid w:val="00BA29EA"/>
    <w:rsid w:val="00BA3AD7"/>
    <w:rsid w:val="00BB472C"/>
    <w:rsid w:val="00BC3233"/>
    <w:rsid w:val="00BC48F3"/>
    <w:rsid w:val="00BD15A5"/>
    <w:rsid w:val="00BD3DB0"/>
    <w:rsid w:val="00BD45AA"/>
    <w:rsid w:val="00BD7556"/>
    <w:rsid w:val="00BE367E"/>
    <w:rsid w:val="00BF4392"/>
    <w:rsid w:val="00C12E31"/>
    <w:rsid w:val="00C23672"/>
    <w:rsid w:val="00C3561E"/>
    <w:rsid w:val="00C46ED0"/>
    <w:rsid w:val="00C61465"/>
    <w:rsid w:val="00C62867"/>
    <w:rsid w:val="00C71F88"/>
    <w:rsid w:val="00CA24AA"/>
    <w:rsid w:val="00CA5653"/>
    <w:rsid w:val="00CA7E04"/>
    <w:rsid w:val="00CB2D04"/>
    <w:rsid w:val="00CB3DA8"/>
    <w:rsid w:val="00CB6F31"/>
    <w:rsid w:val="00CE6280"/>
    <w:rsid w:val="00CF014D"/>
    <w:rsid w:val="00D03453"/>
    <w:rsid w:val="00D03CA9"/>
    <w:rsid w:val="00D10C8F"/>
    <w:rsid w:val="00D111B4"/>
    <w:rsid w:val="00D27ACD"/>
    <w:rsid w:val="00D27CF0"/>
    <w:rsid w:val="00D362E3"/>
    <w:rsid w:val="00D53293"/>
    <w:rsid w:val="00D65837"/>
    <w:rsid w:val="00D66F55"/>
    <w:rsid w:val="00D67816"/>
    <w:rsid w:val="00D70690"/>
    <w:rsid w:val="00D70C27"/>
    <w:rsid w:val="00D732A6"/>
    <w:rsid w:val="00D74BCA"/>
    <w:rsid w:val="00D805E3"/>
    <w:rsid w:val="00D87A1F"/>
    <w:rsid w:val="00D91511"/>
    <w:rsid w:val="00D95C3E"/>
    <w:rsid w:val="00DA4026"/>
    <w:rsid w:val="00DA4037"/>
    <w:rsid w:val="00DB2922"/>
    <w:rsid w:val="00DB44E6"/>
    <w:rsid w:val="00DB5B84"/>
    <w:rsid w:val="00DC6368"/>
    <w:rsid w:val="00DE132F"/>
    <w:rsid w:val="00DE49E5"/>
    <w:rsid w:val="00DE74ED"/>
    <w:rsid w:val="00DE7AD3"/>
    <w:rsid w:val="00DF0D7D"/>
    <w:rsid w:val="00DF6CA0"/>
    <w:rsid w:val="00E04EFA"/>
    <w:rsid w:val="00E127E5"/>
    <w:rsid w:val="00E13344"/>
    <w:rsid w:val="00E17AEB"/>
    <w:rsid w:val="00E17B0B"/>
    <w:rsid w:val="00E25E22"/>
    <w:rsid w:val="00E27230"/>
    <w:rsid w:val="00E34D01"/>
    <w:rsid w:val="00E35BB1"/>
    <w:rsid w:val="00E40CD2"/>
    <w:rsid w:val="00E4300F"/>
    <w:rsid w:val="00E50E30"/>
    <w:rsid w:val="00E6189D"/>
    <w:rsid w:val="00E63CD5"/>
    <w:rsid w:val="00E75A28"/>
    <w:rsid w:val="00E8384C"/>
    <w:rsid w:val="00E85367"/>
    <w:rsid w:val="00EB286F"/>
    <w:rsid w:val="00EB30A7"/>
    <w:rsid w:val="00EB3640"/>
    <w:rsid w:val="00EC0C6F"/>
    <w:rsid w:val="00EC2776"/>
    <w:rsid w:val="00EC5519"/>
    <w:rsid w:val="00EC77A3"/>
    <w:rsid w:val="00ED0FA2"/>
    <w:rsid w:val="00ED62D4"/>
    <w:rsid w:val="00EE44F2"/>
    <w:rsid w:val="00F029B3"/>
    <w:rsid w:val="00F03C71"/>
    <w:rsid w:val="00F0658C"/>
    <w:rsid w:val="00F13722"/>
    <w:rsid w:val="00F14138"/>
    <w:rsid w:val="00F208D2"/>
    <w:rsid w:val="00F212A9"/>
    <w:rsid w:val="00F2434B"/>
    <w:rsid w:val="00F35774"/>
    <w:rsid w:val="00F51079"/>
    <w:rsid w:val="00F514C7"/>
    <w:rsid w:val="00F54F04"/>
    <w:rsid w:val="00F56D3E"/>
    <w:rsid w:val="00F57067"/>
    <w:rsid w:val="00F72435"/>
    <w:rsid w:val="00F76265"/>
    <w:rsid w:val="00F843D8"/>
    <w:rsid w:val="00F86866"/>
    <w:rsid w:val="00F876CD"/>
    <w:rsid w:val="00F916E7"/>
    <w:rsid w:val="00FA5002"/>
    <w:rsid w:val="00FA6BFE"/>
    <w:rsid w:val="00FA7410"/>
    <w:rsid w:val="00FB3DAF"/>
    <w:rsid w:val="00FB5014"/>
    <w:rsid w:val="00FD4B40"/>
    <w:rsid w:val="00FD7C4A"/>
    <w:rsid w:val="00FE3054"/>
    <w:rsid w:val="00FE3D69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BDE8F-C73C-4185-B853-0C1F38F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9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922E82"/>
    <w:pPr>
      <w:keepNext/>
      <w:overflowPunct w:val="0"/>
      <w:adjustRightInd w:val="0"/>
      <w:snapToGrid w:val="0"/>
      <w:spacing w:beforeLines="100" w:before="312" w:afterLines="100" w:after="312" w:line="324" w:lineRule="auto"/>
      <w:jc w:val="center"/>
      <w:outlineLvl w:val="0"/>
    </w:pPr>
    <w:rPr>
      <w:rFonts w:ascii="黑体" w:hAnsi="宋体"/>
      <w:color w:val="000000"/>
      <w:sz w:val="28"/>
      <w:szCs w:val="20"/>
    </w:rPr>
  </w:style>
  <w:style w:type="paragraph" w:styleId="2">
    <w:name w:val="heading 2"/>
    <w:basedOn w:val="a"/>
    <w:next w:val="a"/>
    <w:autoRedefine/>
    <w:qFormat/>
    <w:rsid w:val="00922E82"/>
    <w:pPr>
      <w:autoSpaceDE w:val="0"/>
      <w:autoSpaceDN w:val="0"/>
      <w:adjustRightInd w:val="0"/>
      <w:snapToGrid w:val="0"/>
      <w:spacing w:beforeLines="100" w:before="312" w:afterLines="50" w:after="156" w:line="324" w:lineRule="auto"/>
      <w:jc w:val="left"/>
      <w:outlineLvl w:val="1"/>
    </w:pPr>
    <w:rPr>
      <w:rFonts w:ascii="黑体"/>
      <w:kern w:val="0"/>
      <w:sz w:val="28"/>
      <w:szCs w:val="32"/>
    </w:rPr>
  </w:style>
  <w:style w:type="paragraph" w:styleId="3">
    <w:name w:val="heading 3"/>
    <w:basedOn w:val="a"/>
    <w:next w:val="a"/>
    <w:autoRedefine/>
    <w:qFormat/>
    <w:rsid w:val="00922E82"/>
    <w:pPr>
      <w:keepNext/>
      <w:keepLines/>
      <w:spacing w:before="120" w:after="120" w:line="415" w:lineRule="auto"/>
      <w:outlineLvl w:val="2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标题3"/>
    <w:basedOn w:val="a"/>
    <w:next w:val="a"/>
    <w:autoRedefine/>
    <w:rsid w:val="00922E82"/>
    <w:rPr>
      <w:sz w:val="28"/>
    </w:rPr>
  </w:style>
  <w:style w:type="table" w:styleId="a3">
    <w:name w:val="Table Grid"/>
    <w:basedOn w:val="a1"/>
    <w:rsid w:val="007A69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59E4"/>
    <w:rPr>
      <w:sz w:val="18"/>
      <w:szCs w:val="18"/>
    </w:rPr>
  </w:style>
  <w:style w:type="paragraph" w:styleId="a5">
    <w:name w:val="footer"/>
    <w:basedOn w:val="a"/>
    <w:rsid w:val="0092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230CC"/>
  </w:style>
  <w:style w:type="paragraph" w:styleId="a7">
    <w:name w:val="header"/>
    <w:basedOn w:val="a"/>
    <w:rsid w:val="00B76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A13BBF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3&#31532;&#19968;&#23398;&#26399;\2013&#23567;&#23398;&#26399;\&#32463;&#36153;\985&#24180;&#24230;&#20219;&#21153;&#35745;&#21010;&#2007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985年度任务计划书</Template>
  <TotalTime>1</TotalTime>
  <Pages>5</Pages>
  <Words>122</Words>
  <Characters>697</Characters>
  <Application>Microsoft Office Word</Application>
  <DocSecurity>0</DocSecurity>
  <Lines>5</Lines>
  <Paragraphs>1</Paragraphs>
  <ScaleCrop>false</ScaleCrop>
  <Company>sjtu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subject/>
  <dc:creator>TBX</dc:creator>
  <cp:keywords/>
  <cp:lastModifiedBy>fgfg</cp:lastModifiedBy>
  <cp:revision>4</cp:revision>
  <cp:lastPrinted>2009-04-09T02:43:00Z</cp:lastPrinted>
  <dcterms:created xsi:type="dcterms:W3CDTF">2016-11-08T07:41:00Z</dcterms:created>
  <dcterms:modified xsi:type="dcterms:W3CDTF">2017-11-08T02:14:00Z</dcterms:modified>
</cp:coreProperties>
</file>